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front and back cover of booklet"/>
      </w:tblPr>
      <w:tblGrid>
        <w:gridCol w:w="6476"/>
        <w:gridCol w:w="804"/>
        <w:gridCol w:w="804"/>
        <w:gridCol w:w="6316"/>
      </w:tblGrid>
      <w:tr w:rsidR="002709A2" w14:paraId="32E80236" w14:textId="77777777" w:rsidTr="0073157D">
        <w:trPr>
          <w:trHeight w:hRule="exact" w:val="9196"/>
          <w:jc w:val="center"/>
        </w:trPr>
        <w:tc>
          <w:tcPr>
            <w:tcW w:w="6346" w:type="dxa"/>
          </w:tcPr>
          <w:p w14:paraId="44218CD3" w14:textId="5518C965" w:rsidR="00513B19" w:rsidRDefault="00D37268" w:rsidP="009D0A74">
            <w:pPr>
              <w:pStyle w:val="Heading1"/>
              <w:tabs>
                <w:tab w:val="left" w:pos="3930"/>
              </w:tabs>
              <w:rPr>
                <w:rFonts w:asciiTheme="minorHAnsi" w:eastAsiaTheme="minorEastAsia" w:hAnsiTheme="minorHAnsi" w:cstheme="minorBidi"/>
                <w:b w:val="0"/>
                <w:color w:val="000000" w:themeColor="text1"/>
                <w:sz w:val="20"/>
                <w:szCs w:val="20"/>
              </w:rPr>
            </w:pPr>
            <w:sdt>
              <w:sdtPr>
                <w:id w:val="1859768113"/>
                <w:placeholder>
                  <w:docPart w:val="3CB46319BC1E43199B5DA5FAD98AB3DD"/>
                </w:placeholder>
                <w:temporary/>
                <w:showingPlcHdr/>
                <w15:appearance w15:val="hidden"/>
              </w:sdtPr>
              <w:sdtEndPr/>
              <w:sdtContent>
                <w:bookmarkStart w:id="0" w:name="_Toc347752181"/>
                <w:r w:rsidR="00513B19" w:rsidRPr="00513B19">
                  <w:t>Who we are</w:t>
                </w:r>
                <w:bookmarkEnd w:id="0"/>
              </w:sdtContent>
            </w:sdt>
            <w:r w:rsidR="009D0A74">
              <w:t xml:space="preserve"> </w:t>
            </w:r>
            <w:r w:rsidR="009D0A74" w:rsidRPr="009D0A74">
              <w:rPr>
                <w:b w:val="0"/>
                <w:bCs/>
                <w:color w:val="EE0000"/>
                <w:sz w:val="32"/>
                <w:szCs w:val="32"/>
              </w:rPr>
              <w:t>(BACK PAGE)</w:t>
            </w:r>
          </w:p>
          <w:p w14:paraId="4D315BC5" w14:textId="09BF2564" w:rsidR="00513B19" w:rsidRDefault="007943DA" w:rsidP="007943DA">
            <w:pPr>
              <w:rPr>
                <w:sz w:val="18"/>
              </w:rPr>
            </w:pPr>
            <w:r>
              <w:rPr>
                <w:sz w:val="18"/>
              </w:rPr>
              <w:t>HELVETAS VIETNAM</w:t>
            </w:r>
          </w:p>
          <w:p w14:paraId="713A4943" w14:textId="44F50A3D" w:rsidR="007943DA" w:rsidRDefault="007943DA" w:rsidP="007943DA">
            <w:pPr>
              <w:rPr>
                <w:sz w:val="18"/>
              </w:rPr>
            </w:pPr>
            <w:r>
              <w:rPr>
                <w:sz w:val="18"/>
              </w:rPr>
              <w:t>OSP Project</w:t>
            </w:r>
          </w:p>
          <w:sdt>
            <w:sdtPr>
              <w:rPr>
                <w:sz w:val="18"/>
              </w:rPr>
              <w:id w:val="955826603"/>
              <w:placeholder>
                <w:docPart w:val="1E586379283C483599002315E374A905"/>
              </w:placeholder>
              <w:temporary/>
              <w:showingPlcHdr/>
              <w15:appearance w15:val="hidden"/>
            </w:sdtPr>
            <w:sdtEndPr/>
            <w:sdtContent>
              <w:p w14:paraId="799A6E67" w14:textId="77777777" w:rsidR="00361A80" w:rsidRPr="00605FA7" w:rsidRDefault="00361A80" w:rsidP="00361A80">
                <w:pPr>
                  <w:pStyle w:val="ListBullet"/>
                </w:pPr>
                <w:r w:rsidRPr="00605FA7">
                  <w:t>Consider including a couple of key takeaways on this back cover…</w:t>
                </w:r>
              </w:p>
              <w:p w14:paraId="348A5D74" w14:textId="77777777" w:rsidR="00361A80" w:rsidRPr="00361A80" w:rsidRDefault="00361A80" w:rsidP="00361A80">
                <w:pPr>
                  <w:pStyle w:val="ListBullet"/>
                  <w:spacing w:line="240" w:lineRule="auto"/>
                  <w:rPr>
                    <w:sz w:val="18"/>
                  </w:rPr>
                </w:pPr>
                <w:r w:rsidRPr="00605FA7">
                  <w:t>Just remember that this is marketing—if you want to grab their attention, keep it brief, friendly, and readable.</w:t>
                </w:r>
              </w:p>
            </w:sdtContent>
          </w:sdt>
          <w:sdt>
            <w:sdtPr>
              <w:rPr>
                <w:color w:val="000000" w:themeColor="text1"/>
                <w:sz w:val="24"/>
              </w:rPr>
              <w:id w:val="1892231763"/>
              <w:placeholder>
                <w:docPart w:val="BA309D4052E84BC4A0720693A0C3F3AA"/>
              </w:placeholder>
              <w:temporary/>
              <w:showingPlcHdr/>
              <w15:appearance w15:val="hidden"/>
            </w:sdtPr>
            <w:sdtEndPr/>
            <w:sdtContent>
              <w:bookmarkStart w:id="1" w:name="_Toc347752182" w:displacedByCustomXml="prev"/>
              <w:p w14:paraId="3B3004AE" w14:textId="77777777" w:rsidR="00513B19" w:rsidRDefault="00513B19" w:rsidP="0073157D">
                <w:pPr>
                  <w:pStyle w:val="Heading2"/>
                  <w:rPr>
                    <w:rFonts w:asciiTheme="minorHAnsi" w:eastAsiaTheme="minorEastAsia" w:hAnsiTheme="minorHAnsi" w:cstheme="minorBidi"/>
                    <w:b w:val="0"/>
                    <w:bCs w:val="0"/>
                    <w:color w:val="000000" w:themeColor="text1"/>
                    <w:sz w:val="24"/>
                    <w:szCs w:val="20"/>
                  </w:rPr>
                </w:pPr>
                <w:r w:rsidRPr="00605FA7">
                  <w:t>Contact Us</w:t>
                </w:r>
              </w:p>
              <w:bookmarkEnd w:id="1" w:displacedByCustomXml="next"/>
            </w:sdtContent>
          </w:sdt>
          <w:p w14:paraId="3C306360" w14:textId="77777777" w:rsidR="00224692" w:rsidRDefault="00D37268" w:rsidP="0073157D">
            <w:sdt>
              <w:sdtPr>
                <w:id w:val="589427660"/>
                <w:placeholder>
                  <w:docPart w:val="8CBA46A5C8E741389DB4778E4A14304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224692">
                  <w:t>If you have a physical location, provide brief directional information, such as highways or landmarks:</w:t>
                </w:r>
              </w:sdtContent>
            </w:sdt>
          </w:p>
          <w:sdt>
            <w:sdtPr>
              <w:id w:val="-1338152152"/>
              <w:placeholder>
                <w:docPart w:val="AA7206B2C87D44ACB6875EEF472CC534"/>
              </w:placeholder>
              <w:temporary/>
              <w:showingPlcHdr/>
              <w15:appearance w15:val="hidden"/>
            </w:sdtPr>
            <w:sdtEndPr/>
            <w:sdtContent>
              <w:p w14:paraId="27611D63" w14:textId="77777777" w:rsidR="00224692" w:rsidRDefault="00FE2164" w:rsidP="0073157D">
                <w:r w:rsidRPr="00FE2164">
                  <w:t>[Street Address</w:t>
                </w:r>
                <w:r w:rsidRPr="00FE2164">
                  <w:br/>
                  <w:t>City, State ZIP</w:t>
                </w:r>
              </w:p>
            </w:sdtContent>
          </w:sdt>
          <w:p w14:paraId="53B12BB1" w14:textId="77777777" w:rsidR="00224692" w:rsidRDefault="00D37268" w:rsidP="00361A80">
            <w:sdt>
              <w:sdtPr>
                <w:id w:val="-1646110267"/>
                <w:placeholder>
                  <w:docPart w:val="A847FDFB58804787AD57975F8C6A96AC"/>
                </w:placeholder>
                <w:temporary/>
                <w:showingPlcHdr/>
                <w15:appearance w15:val="hidden"/>
              </w:sdtPr>
              <w:sdtEndPr/>
              <w:sdtContent>
                <w:r w:rsidR="00361A80" w:rsidRPr="00361A80">
                  <w:t>Phone:</w:t>
                </w:r>
              </w:sdtContent>
            </w:sdt>
            <w:r w:rsidR="00361A80">
              <w:t xml:space="preserve"> </w:t>
            </w:r>
            <w:sdt>
              <w:sdtPr>
                <w:id w:val="-590703121"/>
                <w:placeholder>
                  <w:docPart w:val="B4E5A965E036462B999040496B050DC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224692">
                  <w:t>[Telephone]</w:t>
                </w:r>
              </w:sdtContent>
            </w:sdt>
          </w:p>
          <w:p w14:paraId="4EE5FF24" w14:textId="77777777" w:rsidR="00224692" w:rsidRDefault="00D37268" w:rsidP="00361A80">
            <w:sdt>
              <w:sdtPr>
                <w:id w:val="-1267841653"/>
                <w:placeholder>
                  <w:docPart w:val="B03AF6D34B5942F38E634EEDD50ACA3C"/>
                </w:placeholder>
                <w:temporary/>
                <w:showingPlcHdr/>
                <w15:appearance w15:val="hidden"/>
              </w:sdtPr>
              <w:sdtEndPr/>
              <w:sdtContent>
                <w:r w:rsidR="00361A80" w:rsidRPr="00361A80">
                  <w:t>Email:</w:t>
                </w:r>
              </w:sdtContent>
            </w:sdt>
            <w:r w:rsidR="00361A80">
              <w:t xml:space="preserve"> </w:t>
            </w:r>
            <w:sdt>
              <w:sdtPr>
                <w:id w:val="1136759471"/>
                <w:placeholder>
                  <w:docPart w:val="1AB75933617443C6A5A189434D61E0F9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224692">
                  <w:t>[Email address]</w:t>
                </w:r>
              </w:sdtContent>
            </w:sdt>
          </w:p>
          <w:p w14:paraId="6879D9BF" w14:textId="77777777" w:rsidR="00E62918" w:rsidRDefault="00D37268" w:rsidP="00361A80">
            <w:sdt>
              <w:sdtPr>
                <w:id w:val="-346255191"/>
                <w:placeholder>
                  <w:docPart w:val="B2080E96CC964509BF389D452B46E12A"/>
                </w:placeholder>
                <w:temporary/>
                <w:showingPlcHdr/>
                <w15:appearance w15:val="hidden"/>
              </w:sdtPr>
              <w:sdtEndPr/>
              <w:sdtContent>
                <w:r w:rsidR="00361A80" w:rsidRPr="00361A80">
                  <w:t>Web:</w:t>
                </w:r>
              </w:sdtContent>
            </w:sdt>
            <w:sdt>
              <w:sdtPr>
                <w:alias w:val="Web Address"/>
                <w:tag w:val=""/>
                <w:id w:val="1972250244"/>
                <w:placeholder>
                  <w:docPart w:val="0E2D5643EDC34291A5AA14E150F3A286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/>
              </w:sdtPr>
              <w:sdtEndPr/>
              <w:sdtContent>
                <w:r w:rsidR="007507CF">
                  <w:t>[Web address]</w:t>
                </w:r>
              </w:sdtContent>
            </w:sdt>
          </w:p>
          <w:p w14:paraId="25A37424" w14:textId="77777777" w:rsidR="002709A2" w:rsidRDefault="0073157D" w:rsidP="00FE2164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610EE1B3" wp14:editId="12F58A3D">
                  <wp:extent cx="1384300" cy="457200"/>
                  <wp:effectExtent l="0" t="0" r="6350" b="0"/>
                  <wp:docPr id="66" name="Picture 32" descr="Company 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" w:type="dxa"/>
          </w:tcPr>
          <w:p w14:paraId="0AAB574F" w14:textId="77777777" w:rsidR="002709A2" w:rsidRDefault="002709A2">
            <w:pPr>
              <w:pStyle w:val="NoSpacing"/>
            </w:pPr>
          </w:p>
        </w:tc>
        <w:tc>
          <w:tcPr>
            <w:tcW w:w="788" w:type="dxa"/>
          </w:tcPr>
          <w:p w14:paraId="6A411716" w14:textId="77777777" w:rsidR="002709A2" w:rsidRDefault="002709A2">
            <w:pPr>
              <w:pStyle w:val="NoSpacing"/>
            </w:pPr>
          </w:p>
        </w:tc>
        <w:tc>
          <w:tcPr>
            <w:tcW w:w="619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Front cover layout"/>
            </w:tblPr>
            <w:tblGrid>
              <w:gridCol w:w="6316"/>
            </w:tblGrid>
            <w:tr w:rsidR="002709A2" w14:paraId="228A375C" w14:textId="77777777" w:rsidTr="006B7247">
              <w:trPr>
                <w:trHeight w:val="4363"/>
              </w:trPr>
              <w:tc>
                <w:tcPr>
                  <w:tcW w:w="5000" w:type="pct"/>
                </w:tcPr>
                <w:p w14:paraId="0BA55FBA" w14:textId="77777777" w:rsidR="007943DA" w:rsidRPr="00EE181E" w:rsidRDefault="007943DA" w:rsidP="007943DA">
                  <w:pPr>
                    <w:widowControl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EE0000"/>
                      <w:sz w:val="30"/>
                      <w:szCs w:val="30"/>
                    </w:rPr>
                  </w:pPr>
                  <w:r w:rsidRPr="00EE181E">
                    <w:rPr>
                      <w:rFonts w:ascii="Arial" w:eastAsia="Times New Roman" w:hAnsi="Arial" w:cs="Arial"/>
                      <w:b/>
                      <w:bCs/>
                      <w:color w:val="EE0000"/>
                      <w:sz w:val="30"/>
                      <w:szCs w:val="30"/>
                    </w:rPr>
                    <w:t xml:space="preserve">Farmers’ green handbook on organic practices for </w:t>
                  </w:r>
                  <w:r w:rsidRPr="009D0A74">
                    <w:rPr>
                      <w:rFonts w:ascii="Arial" w:eastAsia="Times New Roman" w:hAnsi="Arial" w:cs="Arial"/>
                      <w:b/>
                      <w:bCs/>
                      <w:color w:val="EE0000"/>
                      <w:sz w:val="30"/>
                      <w:szCs w:val="30"/>
                    </w:rPr>
                    <w:t>healthy soils</w:t>
                  </w:r>
                  <w:r w:rsidRPr="00EE181E">
                    <w:rPr>
                      <w:rFonts w:ascii="Arial" w:eastAsia="Times New Roman" w:hAnsi="Arial" w:cs="Arial"/>
                      <w:b/>
                      <w:bCs/>
                      <w:color w:val="EE0000"/>
                      <w:sz w:val="30"/>
                      <w:szCs w:val="30"/>
                    </w:rPr>
                    <w:t>   </w:t>
                  </w:r>
                </w:p>
                <w:p w14:paraId="5E1F9955" w14:textId="383ECC86" w:rsidR="006B7247" w:rsidRPr="009D0A74" w:rsidRDefault="006B7247" w:rsidP="00F959CC">
                  <w:pPr>
                    <w:pStyle w:val="Organization"/>
                    <w:rPr>
                      <w:color w:val="EE0000"/>
                    </w:rPr>
                  </w:pPr>
                </w:p>
                <w:p w14:paraId="3977428B" w14:textId="6E9EDD4A" w:rsidR="007943DA" w:rsidRPr="009D0A74" w:rsidRDefault="007943DA" w:rsidP="007943DA">
                  <w:pPr>
                    <w:widowControl w:val="0"/>
                    <w:spacing w:line="240" w:lineRule="auto"/>
                    <w:jc w:val="center"/>
                    <w:rPr>
                      <w:rFonts w:ascii="Arial" w:hAnsi="Arial" w:cs="Arial"/>
                      <w:color w:val="EE0000"/>
                      <w:sz w:val="30"/>
                      <w:szCs w:val="30"/>
                    </w:rPr>
                  </w:pPr>
                  <w:r w:rsidRPr="009D0A74">
                    <w:rPr>
                      <w:rFonts w:ascii="Arial" w:hAnsi="Arial" w:cs="Arial"/>
                      <w:color w:val="EE0000"/>
                      <w:sz w:val="30"/>
                      <w:szCs w:val="30"/>
                    </w:rPr>
                    <w:t>Creating awareness about the concept and principles of organic agriculture and its implementation in the Vietnamese context</w:t>
                  </w:r>
                </w:p>
                <w:p w14:paraId="7D4A32C2" w14:textId="2855620A" w:rsidR="002709A2" w:rsidRPr="00513B19" w:rsidRDefault="002709A2" w:rsidP="00513B19">
                  <w:pPr>
                    <w:pStyle w:val="Subtitle"/>
                  </w:pPr>
                </w:p>
              </w:tc>
            </w:tr>
            <w:tr w:rsidR="002709A2" w14:paraId="57BE1F8D" w14:textId="77777777" w:rsidTr="00224692">
              <w:trPr>
                <w:trHeight w:val="2939"/>
              </w:trPr>
              <w:tc>
                <w:tcPr>
                  <w:tcW w:w="5000" w:type="pct"/>
                  <w:vAlign w:val="center"/>
                </w:tcPr>
                <w:tbl>
                  <w:tblPr>
                    <w:tblW w:w="0" w:type="auto"/>
                    <w:tblBorders>
                      <w:top w:val="single" w:sz="6" w:space="0" w:color="A6A6A6" w:themeColor="background1" w:themeShade="A6"/>
                      <w:left w:val="single" w:sz="6" w:space="0" w:color="A6A6A6" w:themeColor="background1" w:themeShade="A6"/>
                      <w:bottom w:val="single" w:sz="6" w:space="0" w:color="A6A6A6" w:themeColor="background1" w:themeShade="A6"/>
                      <w:right w:val="single" w:sz="6" w:space="0" w:color="A6A6A6" w:themeColor="background1" w:themeShade="A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Picture frame"/>
                  </w:tblPr>
                  <w:tblGrid>
                    <w:gridCol w:w="35"/>
                  </w:tblGrid>
                  <w:tr w:rsidR="002709A2" w14:paraId="19754942" w14:textId="77777777">
                    <w:tc>
                      <w:tcPr>
                        <w:tcW w:w="21" w:type="dxa"/>
                      </w:tcPr>
                      <w:p w14:paraId="2B7A9A11" w14:textId="77777777" w:rsidR="002709A2" w:rsidRDefault="002709A2">
                        <w:pPr>
                          <w:pStyle w:val="Photo"/>
                        </w:pPr>
                      </w:p>
                    </w:tc>
                  </w:tr>
                </w:tbl>
                <w:p w14:paraId="43881C9A" w14:textId="77777777" w:rsidR="002709A2" w:rsidRDefault="002709A2">
                  <w:pPr>
                    <w:pStyle w:val="NoSpacing"/>
                    <w:jc w:val="center"/>
                  </w:pPr>
                </w:p>
              </w:tc>
            </w:tr>
            <w:tr w:rsidR="002709A2" w14:paraId="68450A45" w14:textId="77777777" w:rsidTr="0073157D">
              <w:trPr>
                <w:trHeight w:val="1800"/>
              </w:trPr>
              <w:tc>
                <w:tcPr>
                  <w:tcW w:w="5000" w:type="pct"/>
                  <w:vAlign w:val="center"/>
                </w:tcPr>
                <w:p w14:paraId="360288B0" w14:textId="052BB911" w:rsidR="007943DA" w:rsidRPr="00EE181E" w:rsidRDefault="007943DA" w:rsidP="007943DA">
                  <w:pPr>
                    <w:widowControl w:val="0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EE0000"/>
                      <w:sz w:val="32"/>
                      <w:szCs w:val="32"/>
                    </w:rPr>
                  </w:pPr>
                  <w:r w:rsidRPr="00EE181E">
                    <w:rPr>
                      <w:rFonts w:ascii="Arial" w:eastAsia="Times New Roman" w:hAnsi="Arial" w:cs="Arial"/>
                      <w:b/>
                      <w:bCs/>
                      <w:color w:val="EE0000"/>
                      <w:sz w:val="32"/>
                      <w:szCs w:val="32"/>
                    </w:rPr>
                    <w:t>ILLUSTRATORS BRIEF</w:t>
                  </w:r>
                </w:p>
                <w:p w14:paraId="33CD5BBC" w14:textId="273A5DC3" w:rsidR="002709A2" w:rsidRPr="00B10ECA" w:rsidRDefault="002709A2" w:rsidP="00B10ECA">
                  <w:pPr>
                    <w:pStyle w:val="Title"/>
                  </w:pPr>
                </w:p>
              </w:tc>
            </w:tr>
          </w:tbl>
          <w:p w14:paraId="3BA7E424" w14:textId="77777777" w:rsidR="002709A2" w:rsidRDefault="002709A2">
            <w:pPr>
              <w:pStyle w:val="NoSpacing"/>
            </w:pPr>
          </w:p>
        </w:tc>
      </w:tr>
    </w:tbl>
    <w:p w14:paraId="09A98FE3" w14:textId="77777777" w:rsidR="0073157D" w:rsidRDefault="0073157D">
      <w:r>
        <w:br w:type="page"/>
      </w: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Page layout for 2 interior booklet pages"/>
      </w:tblPr>
      <w:tblGrid>
        <w:gridCol w:w="6318"/>
        <w:gridCol w:w="882"/>
        <w:gridCol w:w="514"/>
        <w:gridCol w:w="2204"/>
        <w:gridCol w:w="4482"/>
      </w:tblGrid>
      <w:tr w:rsidR="007943DA" w14:paraId="5C8080AB" w14:textId="77777777" w:rsidTr="007943DA">
        <w:trPr>
          <w:trHeight w:hRule="exact" w:val="900"/>
          <w:jc w:val="center"/>
        </w:trPr>
        <w:tc>
          <w:tcPr>
            <w:tcW w:w="6318" w:type="dxa"/>
            <w:vMerge w:val="restart"/>
          </w:tcPr>
          <w:sdt>
            <w:sdtPr>
              <w:rPr>
                <w:b w:val="0"/>
                <w:color w:val="415717"/>
                <w:sz w:val="44"/>
              </w:rPr>
              <w:id w:val="1585188391"/>
              <w:placeholder>
                <w:docPart w:val="A95E7BB75C154EC1B290DFB0CDFB767E"/>
              </w:placeholder>
              <w:temporary/>
              <w:showingPlcHdr/>
              <w15:appearance w15:val="hidden"/>
            </w:sdtPr>
            <w:sdtEndPr>
              <w:rPr>
                <w:b/>
                <w:color w:val="009DD9" w:themeColor="accent2"/>
                <w:sz w:val="48"/>
              </w:rPr>
            </w:sdtEndPr>
            <w:sdtContent>
              <w:p w14:paraId="4901A8C4" w14:textId="77777777" w:rsidR="007943DA" w:rsidRPr="00513B19" w:rsidRDefault="007943DA" w:rsidP="007943DA">
                <w:pPr>
                  <w:pStyle w:val="TOCHeading"/>
                </w:pPr>
                <w:r w:rsidRPr="00605FA7">
                  <w:t>Table of Contents</w:t>
                </w:r>
              </w:p>
            </w:sdtContent>
          </w:sdt>
          <w:p w14:paraId="5FB454F9" w14:textId="77777777" w:rsidR="007943DA" w:rsidRDefault="007943DA" w:rsidP="007943DA">
            <w:pPr>
              <w:pStyle w:val="TOC1"/>
              <w:rPr>
                <w:rStyle w:val="TOCNumbers"/>
              </w:rPr>
            </w:pPr>
            <w:r>
              <w:t>Overview of Programs</w:t>
            </w:r>
            <w:r>
              <w:tab/>
            </w:r>
            <w:r w:rsidRPr="008C5BF3">
              <w:rPr>
                <w:rStyle w:val="Emphasis"/>
              </w:rPr>
              <w:t>1</w:t>
            </w:r>
          </w:p>
          <w:p w14:paraId="242CB245" w14:textId="77777777" w:rsidR="007943DA" w:rsidRDefault="007943DA" w:rsidP="007943DA">
            <w:pPr>
              <w:pStyle w:val="TOC1"/>
            </w:pPr>
            <w:r>
              <w:t>Getting Started</w:t>
            </w:r>
            <w:r>
              <w:tab/>
            </w:r>
            <w:r w:rsidRPr="008C5BF3">
              <w:rPr>
                <w:rStyle w:val="Emphasis"/>
              </w:rPr>
              <w:t>2</w:t>
            </w:r>
          </w:p>
          <w:p w14:paraId="61BFC46D" w14:textId="77777777" w:rsidR="007943DA" w:rsidRDefault="007943DA" w:rsidP="007943DA">
            <w:pPr>
              <w:pStyle w:val="TOC2"/>
            </w:pPr>
            <w:r>
              <w:t>What to Include</w:t>
            </w:r>
            <w:r>
              <w:tab/>
            </w:r>
            <w:r w:rsidRPr="008C5BF3">
              <w:rPr>
                <w:rStyle w:val="Emphasis"/>
              </w:rPr>
              <w:t>2</w:t>
            </w:r>
          </w:p>
          <w:p w14:paraId="14DF6EC1" w14:textId="77777777" w:rsidR="007943DA" w:rsidRDefault="007943DA" w:rsidP="007943DA">
            <w:pPr>
              <w:pStyle w:val="TOC2"/>
            </w:pPr>
            <w:r>
              <w:t>Focus on What You Do Best</w:t>
            </w:r>
            <w:r>
              <w:tab/>
            </w:r>
            <w:r w:rsidRPr="008C5BF3">
              <w:rPr>
                <w:rStyle w:val="Emphasis"/>
              </w:rPr>
              <w:t>2</w:t>
            </w:r>
          </w:p>
          <w:p w14:paraId="5AA89DD4" w14:textId="77777777" w:rsidR="007943DA" w:rsidRDefault="007943DA" w:rsidP="007943DA">
            <w:pPr>
              <w:pStyle w:val="TOC1"/>
            </w:pPr>
            <w:r>
              <w:t>Don’t Forget the Mission</w:t>
            </w:r>
            <w:r>
              <w:tab/>
            </w:r>
            <w:r w:rsidRPr="008C5BF3">
              <w:rPr>
                <w:rStyle w:val="Emphasis"/>
              </w:rPr>
              <w:t>3</w:t>
            </w:r>
          </w:p>
          <w:p w14:paraId="11BBC54E" w14:textId="77777777" w:rsidR="007943DA" w:rsidRDefault="007943DA" w:rsidP="007943DA">
            <w:pPr>
              <w:pStyle w:val="TOC1"/>
              <w:rPr>
                <w:rStyle w:val="TOCNumbers"/>
              </w:rPr>
            </w:pPr>
            <w:r>
              <w:t>Make It Your Own</w:t>
            </w:r>
            <w:r>
              <w:tab/>
            </w:r>
            <w:r w:rsidRPr="008C5BF3">
              <w:rPr>
                <w:rStyle w:val="Emphasis"/>
              </w:rPr>
              <w:t>4</w:t>
            </w:r>
          </w:p>
          <w:p w14:paraId="6B8CFB67" w14:textId="77777777" w:rsidR="007943DA" w:rsidRDefault="007943DA" w:rsidP="007943DA">
            <w:pPr>
              <w:pStyle w:val="TOC2"/>
            </w:pPr>
            <w:r>
              <w:t>Customize in Almost No Time</w:t>
            </w:r>
            <w:r>
              <w:tab/>
            </w:r>
            <w:r w:rsidRPr="008C5BF3">
              <w:rPr>
                <w:rStyle w:val="Emphasis"/>
              </w:rPr>
              <w:t>4</w:t>
            </w:r>
          </w:p>
          <w:p w14:paraId="1A9595DB" w14:textId="77777777" w:rsidR="007943DA" w:rsidRDefault="007943DA" w:rsidP="007943DA">
            <w:pPr>
              <w:pStyle w:val="TOC1"/>
            </w:pPr>
            <w:r>
              <w:t>Our Products and Services</w:t>
            </w:r>
            <w:r>
              <w:tab/>
            </w:r>
            <w:r w:rsidRPr="008C5BF3">
              <w:rPr>
                <w:rStyle w:val="Emphasis"/>
              </w:rPr>
              <w:t>5</w:t>
            </w:r>
          </w:p>
        </w:tc>
        <w:tc>
          <w:tcPr>
            <w:tcW w:w="882" w:type="dxa"/>
          </w:tcPr>
          <w:p w14:paraId="77A2BAB6" w14:textId="77777777" w:rsidR="007943DA" w:rsidRDefault="007943DA" w:rsidP="007943DA">
            <w:pPr>
              <w:pStyle w:val="NoSpacing"/>
            </w:pPr>
          </w:p>
        </w:tc>
        <w:tc>
          <w:tcPr>
            <w:tcW w:w="514" w:type="dxa"/>
          </w:tcPr>
          <w:p w14:paraId="38E1D540" w14:textId="77777777" w:rsidR="007943DA" w:rsidRDefault="007943DA" w:rsidP="007943DA">
            <w:pPr>
              <w:pStyle w:val="NoSpacing"/>
            </w:pPr>
          </w:p>
        </w:tc>
        <w:tc>
          <w:tcPr>
            <w:tcW w:w="6686" w:type="dxa"/>
            <w:gridSpan w:val="2"/>
          </w:tcPr>
          <w:p w14:paraId="11C8B97C" w14:textId="3783E872" w:rsidR="007943DA" w:rsidRPr="009D0A74" w:rsidRDefault="007943DA" w:rsidP="007943DA">
            <w:pPr>
              <w:rPr>
                <w:rFonts w:ascii="Arial" w:hAnsi="Arial" w:cs="Arial"/>
                <w:color w:val="EE0000"/>
                <w:sz w:val="32"/>
                <w:szCs w:val="32"/>
                <w:lang w:val="en"/>
              </w:rPr>
            </w:pPr>
          </w:p>
        </w:tc>
      </w:tr>
      <w:tr w:rsidR="007943DA" w14:paraId="14598C22" w14:textId="77777777" w:rsidTr="007943DA">
        <w:trPr>
          <w:trHeight w:val="711"/>
          <w:jc w:val="center"/>
        </w:trPr>
        <w:tc>
          <w:tcPr>
            <w:tcW w:w="6318" w:type="dxa"/>
            <w:vMerge/>
          </w:tcPr>
          <w:p w14:paraId="48D509EB" w14:textId="77777777" w:rsidR="007943DA" w:rsidRDefault="007943DA" w:rsidP="007943DA">
            <w:pPr>
              <w:pStyle w:val="TOCHeading"/>
            </w:pPr>
          </w:p>
        </w:tc>
        <w:tc>
          <w:tcPr>
            <w:tcW w:w="882" w:type="dxa"/>
            <w:vMerge w:val="restart"/>
          </w:tcPr>
          <w:p w14:paraId="2FEA687E" w14:textId="77777777" w:rsidR="007943DA" w:rsidRDefault="007943DA" w:rsidP="007943DA">
            <w:pPr>
              <w:pStyle w:val="NoSpacing"/>
            </w:pPr>
          </w:p>
        </w:tc>
        <w:tc>
          <w:tcPr>
            <w:tcW w:w="514" w:type="dxa"/>
            <w:vMerge w:val="restart"/>
          </w:tcPr>
          <w:p w14:paraId="4EB787BC" w14:textId="77777777" w:rsidR="007943DA" w:rsidRDefault="007943DA" w:rsidP="007943DA">
            <w:pPr>
              <w:pStyle w:val="NoSpacing"/>
            </w:pPr>
          </w:p>
        </w:tc>
        <w:tc>
          <w:tcPr>
            <w:tcW w:w="6686" w:type="dxa"/>
            <w:gridSpan w:val="2"/>
          </w:tcPr>
          <w:p w14:paraId="71DF0897" w14:textId="320B7A6E" w:rsidR="007943DA" w:rsidRPr="008F3E98" w:rsidRDefault="008F3E98" w:rsidP="008F3E98">
            <w:pPr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8F3E98">
              <w:rPr>
                <w:rFonts w:ascii="Arial" w:hAnsi="Arial" w:cs="Arial"/>
                <w:color w:val="EE0000"/>
                <w:sz w:val="32"/>
                <w:szCs w:val="32"/>
                <w:lang w:val="en"/>
              </w:rPr>
              <w:t>Page 5: Principles of organic farming: Promoting soil life - Effective Microorganisms (EM)</w:t>
            </w:r>
          </w:p>
        </w:tc>
      </w:tr>
      <w:tr w:rsidR="007943DA" w14:paraId="1A96BE7C" w14:textId="77777777" w:rsidTr="007943DA">
        <w:trPr>
          <w:trHeight w:val="1593"/>
          <w:jc w:val="center"/>
        </w:trPr>
        <w:tc>
          <w:tcPr>
            <w:tcW w:w="6318" w:type="dxa"/>
            <w:vMerge/>
          </w:tcPr>
          <w:p w14:paraId="4A61B0D2" w14:textId="77777777" w:rsidR="007943DA" w:rsidRDefault="007943DA" w:rsidP="007943DA">
            <w:pPr>
              <w:pStyle w:val="TOCHeading"/>
            </w:pPr>
          </w:p>
        </w:tc>
        <w:tc>
          <w:tcPr>
            <w:tcW w:w="882" w:type="dxa"/>
            <w:vMerge/>
          </w:tcPr>
          <w:p w14:paraId="20C9322C" w14:textId="77777777" w:rsidR="007943DA" w:rsidRDefault="007943DA" w:rsidP="007943DA">
            <w:pPr>
              <w:pStyle w:val="NoSpacing"/>
            </w:pPr>
          </w:p>
        </w:tc>
        <w:tc>
          <w:tcPr>
            <w:tcW w:w="514" w:type="dxa"/>
            <w:vMerge/>
          </w:tcPr>
          <w:p w14:paraId="61967934" w14:textId="77777777" w:rsidR="007943DA" w:rsidRDefault="007943DA" w:rsidP="007943DA">
            <w:pPr>
              <w:pStyle w:val="NoSpacing"/>
            </w:pPr>
          </w:p>
        </w:tc>
        <w:tc>
          <w:tcPr>
            <w:tcW w:w="2204" w:type="dxa"/>
          </w:tcPr>
          <w:p w14:paraId="64B4BB12" w14:textId="77777777" w:rsidR="007943DA" w:rsidRPr="005762FE" w:rsidRDefault="007943DA" w:rsidP="008F3E98"/>
        </w:tc>
        <w:tc>
          <w:tcPr>
            <w:tcW w:w="4482" w:type="dxa"/>
            <w:vAlign w:val="center"/>
          </w:tcPr>
          <w:p w14:paraId="470B610B" w14:textId="28C6D0E1" w:rsidR="007943DA" w:rsidRDefault="007943DA" w:rsidP="009D0A74"/>
        </w:tc>
      </w:tr>
      <w:tr w:rsidR="007943DA" w14:paraId="74EFDC8A" w14:textId="77777777" w:rsidTr="007943DA">
        <w:trPr>
          <w:trHeight w:hRule="exact" w:val="850"/>
          <w:jc w:val="center"/>
        </w:trPr>
        <w:tc>
          <w:tcPr>
            <w:tcW w:w="6318" w:type="dxa"/>
            <w:vMerge/>
          </w:tcPr>
          <w:p w14:paraId="24166C92" w14:textId="77777777" w:rsidR="007943DA" w:rsidRDefault="007943DA" w:rsidP="007943DA">
            <w:pPr>
              <w:pStyle w:val="TOCHeading"/>
            </w:pPr>
          </w:p>
        </w:tc>
        <w:tc>
          <w:tcPr>
            <w:tcW w:w="882" w:type="dxa"/>
            <w:vMerge/>
          </w:tcPr>
          <w:p w14:paraId="0B4FE87F" w14:textId="77777777" w:rsidR="007943DA" w:rsidRDefault="007943DA" w:rsidP="007943DA">
            <w:pPr>
              <w:pStyle w:val="NoSpacing"/>
            </w:pPr>
          </w:p>
        </w:tc>
        <w:tc>
          <w:tcPr>
            <w:tcW w:w="514" w:type="dxa"/>
            <w:vMerge/>
          </w:tcPr>
          <w:p w14:paraId="1397003E" w14:textId="77777777" w:rsidR="007943DA" w:rsidRDefault="007943DA" w:rsidP="007943DA">
            <w:pPr>
              <w:pStyle w:val="NoSpacing"/>
            </w:pPr>
          </w:p>
        </w:tc>
        <w:tc>
          <w:tcPr>
            <w:tcW w:w="6686" w:type="dxa"/>
            <w:gridSpan w:val="2"/>
          </w:tcPr>
          <w:p w14:paraId="22F11587" w14:textId="7B14DDFD" w:rsidR="007943DA" w:rsidRPr="002C208D" w:rsidRDefault="007943DA" w:rsidP="007943DA">
            <w:pPr>
              <w:pStyle w:val="Heading2"/>
            </w:pPr>
          </w:p>
          <w:p w14:paraId="15D3AF11" w14:textId="77777777" w:rsidR="007943DA" w:rsidRDefault="007943DA" w:rsidP="007943DA">
            <w:pPr>
              <w:pStyle w:val="Heading2"/>
            </w:pPr>
          </w:p>
        </w:tc>
      </w:tr>
      <w:tr w:rsidR="007943DA" w14:paraId="57AAE176" w14:textId="77777777" w:rsidTr="007943DA">
        <w:trPr>
          <w:trHeight w:hRule="exact" w:val="1871"/>
          <w:jc w:val="center"/>
        </w:trPr>
        <w:tc>
          <w:tcPr>
            <w:tcW w:w="6318" w:type="dxa"/>
            <w:vMerge/>
          </w:tcPr>
          <w:p w14:paraId="30EC9145" w14:textId="77777777" w:rsidR="007943DA" w:rsidRDefault="007943DA" w:rsidP="007943DA">
            <w:pPr>
              <w:pStyle w:val="TOCHeading"/>
            </w:pPr>
          </w:p>
        </w:tc>
        <w:tc>
          <w:tcPr>
            <w:tcW w:w="882" w:type="dxa"/>
            <w:vMerge/>
          </w:tcPr>
          <w:p w14:paraId="7E8DD6B5" w14:textId="77777777" w:rsidR="007943DA" w:rsidRDefault="007943DA" w:rsidP="007943DA">
            <w:pPr>
              <w:pStyle w:val="NoSpacing"/>
            </w:pPr>
          </w:p>
        </w:tc>
        <w:tc>
          <w:tcPr>
            <w:tcW w:w="514" w:type="dxa"/>
            <w:vMerge/>
          </w:tcPr>
          <w:p w14:paraId="2272EB5F" w14:textId="77777777" w:rsidR="007943DA" w:rsidRDefault="007943DA" w:rsidP="007943DA">
            <w:pPr>
              <w:pStyle w:val="NoSpacing"/>
            </w:pPr>
          </w:p>
        </w:tc>
        <w:tc>
          <w:tcPr>
            <w:tcW w:w="2204" w:type="dxa"/>
          </w:tcPr>
          <w:p w14:paraId="2DBC5AAD" w14:textId="6A95397B" w:rsidR="007943DA" w:rsidRDefault="007943DA" w:rsidP="007943DA">
            <w:pPr>
              <w:pStyle w:val="NoSpacing"/>
            </w:pPr>
          </w:p>
        </w:tc>
        <w:tc>
          <w:tcPr>
            <w:tcW w:w="4482" w:type="dxa"/>
            <w:vAlign w:val="center"/>
          </w:tcPr>
          <w:p w14:paraId="2DEF7D69" w14:textId="1C3F7D8E" w:rsidR="007943DA" w:rsidRDefault="007943DA" w:rsidP="007943DA"/>
        </w:tc>
      </w:tr>
      <w:tr w:rsidR="007943DA" w14:paraId="05AEF201" w14:textId="77777777" w:rsidTr="007943DA">
        <w:trPr>
          <w:trHeight w:hRule="exact" w:val="850"/>
          <w:jc w:val="center"/>
        </w:trPr>
        <w:tc>
          <w:tcPr>
            <w:tcW w:w="6318" w:type="dxa"/>
            <w:vMerge/>
          </w:tcPr>
          <w:p w14:paraId="51984E2C" w14:textId="77777777" w:rsidR="007943DA" w:rsidRDefault="007943DA" w:rsidP="007943DA">
            <w:pPr>
              <w:pStyle w:val="TOCHeading"/>
            </w:pPr>
          </w:p>
        </w:tc>
        <w:tc>
          <w:tcPr>
            <w:tcW w:w="882" w:type="dxa"/>
            <w:vMerge/>
          </w:tcPr>
          <w:p w14:paraId="5AFBD3D0" w14:textId="77777777" w:rsidR="007943DA" w:rsidRDefault="007943DA" w:rsidP="007943DA">
            <w:pPr>
              <w:pStyle w:val="NoSpacing"/>
            </w:pPr>
          </w:p>
        </w:tc>
        <w:tc>
          <w:tcPr>
            <w:tcW w:w="514" w:type="dxa"/>
            <w:vMerge/>
          </w:tcPr>
          <w:p w14:paraId="09F9A6A3" w14:textId="77777777" w:rsidR="007943DA" w:rsidRDefault="007943DA" w:rsidP="007943DA">
            <w:pPr>
              <w:pStyle w:val="NoSpacing"/>
            </w:pPr>
          </w:p>
        </w:tc>
        <w:tc>
          <w:tcPr>
            <w:tcW w:w="6686" w:type="dxa"/>
            <w:gridSpan w:val="2"/>
          </w:tcPr>
          <w:p w14:paraId="77D01B29" w14:textId="77777777" w:rsidR="007943DA" w:rsidRPr="00BD4B81" w:rsidRDefault="007943DA" w:rsidP="007943DA">
            <w:pPr>
              <w:pStyle w:val="Heading2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7943DA" w14:paraId="72CDE590" w14:textId="77777777" w:rsidTr="007943DA">
        <w:trPr>
          <w:trHeight w:val="1620"/>
          <w:jc w:val="center"/>
        </w:trPr>
        <w:tc>
          <w:tcPr>
            <w:tcW w:w="6318" w:type="dxa"/>
            <w:vMerge/>
          </w:tcPr>
          <w:p w14:paraId="2386B874" w14:textId="77777777" w:rsidR="007943DA" w:rsidRDefault="007943DA" w:rsidP="007943DA">
            <w:pPr>
              <w:pStyle w:val="TOCHeading"/>
            </w:pPr>
          </w:p>
        </w:tc>
        <w:tc>
          <w:tcPr>
            <w:tcW w:w="882" w:type="dxa"/>
            <w:vMerge/>
          </w:tcPr>
          <w:p w14:paraId="025EF470" w14:textId="77777777" w:rsidR="007943DA" w:rsidRDefault="007943DA" w:rsidP="007943DA">
            <w:pPr>
              <w:pStyle w:val="NoSpacing"/>
            </w:pPr>
          </w:p>
        </w:tc>
        <w:tc>
          <w:tcPr>
            <w:tcW w:w="514" w:type="dxa"/>
            <w:vMerge/>
          </w:tcPr>
          <w:p w14:paraId="0FD42C4E" w14:textId="77777777" w:rsidR="007943DA" w:rsidRDefault="007943DA" w:rsidP="007943DA">
            <w:pPr>
              <w:pStyle w:val="NoSpacing"/>
            </w:pPr>
          </w:p>
        </w:tc>
        <w:tc>
          <w:tcPr>
            <w:tcW w:w="2204" w:type="dxa"/>
          </w:tcPr>
          <w:p w14:paraId="59B467FB" w14:textId="3A6A40FA" w:rsidR="007943DA" w:rsidRDefault="007943DA" w:rsidP="007943DA">
            <w:pPr>
              <w:pStyle w:val="NoSpacing"/>
            </w:pPr>
          </w:p>
        </w:tc>
        <w:tc>
          <w:tcPr>
            <w:tcW w:w="4482" w:type="dxa"/>
            <w:vAlign w:val="center"/>
          </w:tcPr>
          <w:p w14:paraId="7905E923" w14:textId="1B843822" w:rsidR="007943DA" w:rsidRDefault="007943DA" w:rsidP="007943DA"/>
        </w:tc>
      </w:tr>
      <w:tr w:rsidR="007943DA" w:rsidRPr="008C5BF3" w14:paraId="30C97114" w14:textId="77777777" w:rsidTr="007943DA">
        <w:trPr>
          <w:trHeight w:hRule="exact" w:val="288"/>
          <w:jc w:val="center"/>
        </w:trPr>
        <w:tc>
          <w:tcPr>
            <w:tcW w:w="6318" w:type="dxa"/>
          </w:tcPr>
          <w:p w14:paraId="5FECBD45" w14:textId="77777777" w:rsidR="007943DA" w:rsidRPr="008C5BF3" w:rsidRDefault="007943DA" w:rsidP="007943DA">
            <w:pPr>
              <w:pStyle w:val="NoSpacing"/>
              <w:rPr>
                <w:rStyle w:val="PageNumber"/>
              </w:rPr>
            </w:pPr>
          </w:p>
        </w:tc>
        <w:tc>
          <w:tcPr>
            <w:tcW w:w="882" w:type="dxa"/>
          </w:tcPr>
          <w:p w14:paraId="1825F8EE" w14:textId="77777777" w:rsidR="007943DA" w:rsidRPr="008C5BF3" w:rsidRDefault="007943DA" w:rsidP="007943DA">
            <w:pPr>
              <w:pStyle w:val="NoSpacing"/>
              <w:rPr>
                <w:rStyle w:val="PageNumber"/>
              </w:rPr>
            </w:pPr>
          </w:p>
        </w:tc>
        <w:tc>
          <w:tcPr>
            <w:tcW w:w="514" w:type="dxa"/>
          </w:tcPr>
          <w:p w14:paraId="03CB756B" w14:textId="77777777" w:rsidR="007943DA" w:rsidRPr="008C5BF3" w:rsidRDefault="007943DA" w:rsidP="007943DA">
            <w:pPr>
              <w:pStyle w:val="NoSpacing"/>
              <w:rPr>
                <w:rStyle w:val="PageNumber"/>
              </w:rPr>
            </w:pPr>
          </w:p>
        </w:tc>
        <w:tc>
          <w:tcPr>
            <w:tcW w:w="6686" w:type="dxa"/>
            <w:gridSpan w:val="2"/>
            <w:vAlign w:val="bottom"/>
          </w:tcPr>
          <w:p w14:paraId="2F642AC4" w14:textId="77777777" w:rsidR="007943DA" w:rsidRPr="008C5BF3" w:rsidRDefault="007943DA" w:rsidP="007943DA">
            <w:pPr>
              <w:pStyle w:val="NoSpacing"/>
              <w:jc w:val="right"/>
              <w:rPr>
                <w:rStyle w:val="PageNumber"/>
              </w:rPr>
            </w:pPr>
            <w:r w:rsidRPr="008C5BF3">
              <w:rPr>
                <w:rStyle w:val="PageNumber"/>
              </w:rPr>
              <w:t>5</w:t>
            </w:r>
          </w:p>
        </w:tc>
      </w:tr>
    </w:tbl>
    <w:p w14:paraId="3B03D7DE" w14:textId="77777777" w:rsidR="0073157D" w:rsidRDefault="0073157D" w:rsidP="008C5BF3">
      <w:pPr>
        <w:tabs>
          <w:tab w:val="left" w:pos="11535"/>
        </w:tabs>
        <w:rPr>
          <w:color w:val="595959" w:themeColor="text1" w:themeTint="A6"/>
        </w:rPr>
      </w:pPr>
      <w:r>
        <w:br w:type="page"/>
      </w:r>
      <w:r w:rsidR="008C5BF3">
        <w:lastRenderedPageBreak/>
        <w:tab/>
      </w: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Page layout for 2 interior booklet pages"/>
      </w:tblPr>
      <w:tblGrid>
        <w:gridCol w:w="6318"/>
        <w:gridCol w:w="882"/>
        <w:gridCol w:w="514"/>
        <w:gridCol w:w="2204"/>
        <w:gridCol w:w="4482"/>
      </w:tblGrid>
      <w:tr w:rsidR="005762FE" w14:paraId="06D34448" w14:textId="77777777" w:rsidTr="007F4E5C">
        <w:trPr>
          <w:trHeight w:hRule="exact" w:val="945"/>
          <w:jc w:val="center"/>
        </w:trPr>
        <w:tc>
          <w:tcPr>
            <w:tcW w:w="6192" w:type="dxa"/>
            <w:vMerge w:val="restart"/>
          </w:tcPr>
          <w:p w14:paraId="645BB394" w14:textId="77777777" w:rsidR="009D0A74" w:rsidRPr="009D0A74" w:rsidRDefault="009D0A74" w:rsidP="009D0A74">
            <w:pPr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9D0A74">
              <w:rPr>
                <w:rFonts w:ascii="Arial" w:hAnsi="Arial" w:cs="Arial"/>
                <w:color w:val="EE0000"/>
                <w:sz w:val="32"/>
                <w:szCs w:val="32"/>
                <w:lang w:val="en"/>
              </w:rPr>
              <w:t>Page 4: Principles of organic farming: Regenerating soil life - Compost extract production</w:t>
            </w:r>
          </w:p>
          <w:p w14:paraId="4386B240" w14:textId="77777777" w:rsidR="005762FE" w:rsidRDefault="005762FE"/>
        </w:tc>
        <w:tc>
          <w:tcPr>
            <w:tcW w:w="864" w:type="dxa"/>
            <w:vMerge w:val="restart"/>
          </w:tcPr>
          <w:p w14:paraId="217123C8" w14:textId="77777777" w:rsidR="005762FE" w:rsidRDefault="005762FE">
            <w:pPr>
              <w:pStyle w:val="NoSpacing"/>
            </w:pPr>
          </w:p>
        </w:tc>
        <w:tc>
          <w:tcPr>
            <w:tcW w:w="504" w:type="dxa"/>
            <w:vMerge w:val="restart"/>
          </w:tcPr>
          <w:p w14:paraId="0C768407" w14:textId="77777777" w:rsidR="005762FE" w:rsidRDefault="005762FE">
            <w:pPr>
              <w:pStyle w:val="NoSpacing"/>
            </w:pPr>
          </w:p>
        </w:tc>
        <w:tc>
          <w:tcPr>
            <w:tcW w:w="6552" w:type="dxa"/>
            <w:gridSpan w:val="2"/>
          </w:tcPr>
          <w:p w14:paraId="72DB2975" w14:textId="50BE5352" w:rsidR="009D0A74" w:rsidRPr="009D0A74" w:rsidRDefault="009D0A74" w:rsidP="009D0A74">
            <w:pPr>
              <w:rPr>
                <w:rFonts w:ascii="Arial" w:hAnsi="Arial" w:cs="Arial"/>
                <w:color w:val="EE0000"/>
                <w:sz w:val="32"/>
                <w:szCs w:val="32"/>
                <w:lang w:val="en"/>
              </w:rPr>
            </w:pPr>
            <w:r w:rsidRPr="009D0A74">
              <w:rPr>
                <w:rFonts w:ascii="Arial" w:hAnsi="Arial" w:cs="Arial"/>
                <w:color w:val="EE0000"/>
                <w:sz w:val="32"/>
                <w:szCs w:val="32"/>
                <w:lang w:val="en"/>
              </w:rPr>
              <w:t>Page 1: The differences between conventional and organic farming</w:t>
            </w:r>
          </w:p>
          <w:p w14:paraId="39B3C840" w14:textId="12CCAABA" w:rsidR="005762FE" w:rsidRPr="009D0A74" w:rsidRDefault="005762FE" w:rsidP="002C208D">
            <w:pPr>
              <w:pStyle w:val="Heading1"/>
              <w:rPr>
                <w:color w:val="EE0000"/>
                <w:sz w:val="32"/>
                <w:szCs w:val="32"/>
              </w:rPr>
            </w:pPr>
          </w:p>
          <w:p w14:paraId="41161292" w14:textId="77777777" w:rsidR="005762FE" w:rsidRPr="009D0A74" w:rsidRDefault="005762FE" w:rsidP="00D60D7D">
            <w:pPr>
              <w:pStyle w:val="Heading2"/>
              <w:rPr>
                <w:color w:val="EE0000"/>
                <w:sz w:val="32"/>
                <w:szCs w:val="32"/>
              </w:rPr>
            </w:pPr>
          </w:p>
        </w:tc>
      </w:tr>
      <w:tr w:rsidR="005762FE" w14:paraId="728A5EF2" w14:textId="77777777" w:rsidTr="007F4E5C">
        <w:trPr>
          <w:trHeight w:hRule="exact" w:val="850"/>
          <w:jc w:val="center"/>
        </w:trPr>
        <w:tc>
          <w:tcPr>
            <w:tcW w:w="6192" w:type="dxa"/>
            <w:vMerge/>
          </w:tcPr>
          <w:p w14:paraId="71EF3E71" w14:textId="77777777" w:rsidR="005762FE" w:rsidRDefault="005762FE">
            <w:pPr>
              <w:pStyle w:val="NoSpacing"/>
              <w:rPr>
                <w:rStyle w:val="PageNumber"/>
              </w:rPr>
            </w:pPr>
          </w:p>
        </w:tc>
        <w:tc>
          <w:tcPr>
            <w:tcW w:w="864" w:type="dxa"/>
            <w:vMerge/>
          </w:tcPr>
          <w:p w14:paraId="023B6F6A" w14:textId="77777777" w:rsidR="005762FE" w:rsidRDefault="005762FE">
            <w:pPr>
              <w:pStyle w:val="NoSpacing"/>
            </w:pPr>
          </w:p>
        </w:tc>
        <w:tc>
          <w:tcPr>
            <w:tcW w:w="504" w:type="dxa"/>
            <w:vMerge/>
          </w:tcPr>
          <w:p w14:paraId="3D2DDA73" w14:textId="77777777" w:rsidR="005762FE" w:rsidRDefault="005762FE">
            <w:pPr>
              <w:pStyle w:val="NoSpacing"/>
            </w:pPr>
          </w:p>
        </w:tc>
        <w:tc>
          <w:tcPr>
            <w:tcW w:w="6552" w:type="dxa"/>
            <w:gridSpan w:val="2"/>
          </w:tcPr>
          <w:p w14:paraId="23223650" w14:textId="4EFC3802" w:rsidR="005762FE" w:rsidRPr="00361A80" w:rsidRDefault="005762FE" w:rsidP="00361A80">
            <w:pPr>
              <w:pStyle w:val="Heading2"/>
            </w:pPr>
          </w:p>
        </w:tc>
      </w:tr>
      <w:tr w:rsidR="005762FE" w14:paraId="6A8B7412" w14:textId="77777777" w:rsidTr="007F4E5C">
        <w:trPr>
          <w:trHeight w:hRule="exact" w:val="1755"/>
          <w:jc w:val="center"/>
        </w:trPr>
        <w:tc>
          <w:tcPr>
            <w:tcW w:w="6192" w:type="dxa"/>
            <w:vMerge/>
          </w:tcPr>
          <w:p w14:paraId="4169597C" w14:textId="77777777" w:rsidR="005762FE" w:rsidRDefault="005762FE">
            <w:pPr>
              <w:pStyle w:val="NoSpacing"/>
              <w:rPr>
                <w:rStyle w:val="PageNumber"/>
              </w:rPr>
            </w:pPr>
          </w:p>
        </w:tc>
        <w:tc>
          <w:tcPr>
            <w:tcW w:w="864" w:type="dxa"/>
            <w:vMerge/>
          </w:tcPr>
          <w:p w14:paraId="019AAF5C" w14:textId="77777777" w:rsidR="005762FE" w:rsidRDefault="005762FE">
            <w:pPr>
              <w:pStyle w:val="NoSpacing"/>
            </w:pPr>
          </w:p>
        </w:tc>
        <w:tc>
          <w:tcPr>
            <w:tcW w:w="504" w:type="dxa"/>
            <w:vMerge/>
          </w:tcPr>
          <w:p w14:paraId="26461093" w14:textId="77777777" w:rsidR="005762FE" w:rsidRDefault="005762FE">
            <w:pPr>
              <w:pStyle w:val="NoSpacing"/>
            </w:pPr>
          </w:p>
        </w:tc>
        <w:tc>
          <w:tcPr>
            <w:tcW w:w="2160" w:type="dxa"/>
          </w:tcPr>
          <w:p w14:paraId="68F69B10" w14:textId="308F6202" w:rsidR="005762FE" w:rsidRPr="005762FE" w:rsidRDefault="005762FE" w:rsidP="007F4E5C">
            <w:pPr>
              <w:pStyle w:val="NoSpacing"/>
            </w:pPr>
          </w:p>
        </w:tc>
        <w:tc>
          <w:tcPr>
            <w:tcW w:w="4392" w:type="dxa"/>
            <w:vAlign w:val="center"/>
          </w:tcPr>
          <w:p w14:paraId="53F14907" w14:textId="216FBF5B" w:rsidR="005762FE" w:rsidRPr="005762FE" w:rsidRDefault="005762FE" w:rsidP="009D0A74"/>
        </w:tc>
      </w:tr>
      <w:tr w:rsidR="005762FE" w14:paraId="13B20020" w14:textId="77777777" w:rsidTr="007F4E5C">
        <w:trPr>
          <w:trHeight w:hRule="exact" w:val="850"/>
          <w:jc w:val="center"/>
        </w:trPr>
        <w:tc>
          <w:tcPr>
            <w:tcW w:w="6192" w:type="dxa"/>
            <w:vMerge/>
          </w:tcPr>
          <w:p w14:paraId="02F0D147" w14:textId="77777777" w:rsidR="005762FE" w:rsidRDefault="005762FE">
            <w:pPr>
              <w:pStyle w:val="NoSpacing"/>
              <w:rPr>
                <w:rStyle w:val="PageNumber"/>
              </w:rPr>
            </w:pPr>
          </w:p>
        </w:tc>
        <w:tc>
          <w:tcPr>
            <w:tcW w:w="864" w:type="dxa"/>
            <w:vMerge/>
          </w:tcPr>
          <w:p w14:paraId="6B993222" w14:textId="77777777" w:rsidR="005762FE" w:rsidRDefault="005762FE">
            <w:pPr>
              <w:pStyle w:val="NoSpacing"/>
            </w:pPr>
          </w:p>
        </w:tc>
        <w:tc>
          <w:tcPr>
            <w:tcW w:w="504" w:type="dxa"/>
            <w:vMerge/>
          </w:tcPr>
          <w:p w14:paraId="6F253C09" w14:textId="77777777" w:rsidR="005762FE" w:rsidRDefault="005762FE">
            <w:pPr>
              <w:pStyle w:val="NoSpacing"/>
            </w:pPr>
          </w:p>
        </w:tc>
        <w:tc>
          <w:tcPr>
            <w:tcW w:w="6552" w:type="dxa"/>
            <w:gridSpan w:val="2"/>
          </w:tcPr>
          <w:p w14:paraId="027D1597" w14:textId="570CD748" w:rsidR="005762FE" w:rsidRDefault="005762FE" w:rsidP="00361A80">
            <w:pPr>
              <w:pStyle w:val="Heading2"/>
            </w:pPr>
          </w:p>
        </w:tc>
      </w:tr>
      <w:tr w:rsidR="005762FE" w14:paraId="35320995" w14:textId="77777777" w:rsidTr="007F4E5C">
        <w:trPr>
          <w:trHeight w:hRule="exact" w:val="1764"/>
          <w:jc w:val="center"/>
        </w:trPr>
        <w:tc>
          <w:tcPr>
            <w:tcW w:w="6192" w:type="dxa"/>
            <w:vMerge/>
          </w:tcPr>
          <w:p w14:paraId="2EBB7CEE" w14:textId="77777777" w:rsidR="005762FE" w:rsidRDefault="005762FE">
            <w:pPr>
              <w:pStyle w:val="NoSpacing"/>
              <w:rPr>
                <w:rStyle w:val="PageNumber"/>
              </w:rPr>
            </w:pPr>
          </w:p>
        </w:tc>
        <w:tc>
          <w:tcPr>
            <w:tcW w:w="864" w:type="dxa"/>
            <w:vMerge/>
          </w:tcPr>
          <w:p w14:paraId="69B494DE" w14:textId="77777777" w:rsidR="005762FE" w:rsidRDefault="005762FE">
            <w:pPr>
              <w:pStyle w:val="NoSpacing"/>
            </w:pPr>
          </w:p>
        </w:tc>
        <w:tc>
          <w:tcPr>
            <w:tcW w:w="504" w:type="dxa"/>
            <w:vMerge/>
          </w:tcPr>
          <w:p w14:paraId="4FC003C1" w14:textId="77777777" w:rsidR="005762FE" w:rsidRDefault="005762FE">
            <w:pPr>
              <w:pStyle w:val="NoSpacing"/>
            </w:pPr>
          </w:p>
        </w:tc>
        <w:tc>
          <w:tcPr>
            <w:tcW w:w="2160" w:type="dxa"/>
          </w:tcPr>
          <w:p w14:paraId="145CEDAA" w14:textId="22ABBB1A" w:rsidR="005762FE" w:rsidRDefault="005762FE" w:rsidP="007F4E5C">
            <w:pPr>
              <w:pStyle w:val="NoSpacing"/>
            </w:pPr>
          </w:p>
        </w:tc>
        <w:tc>
          <w:tcPr>
            <w:tcW w:w="4392" w:type="dxa"/>
            <w:vAlign w:val="center"/>
          </w:tcPr>
          <w:p w14:paraId="0F406A13" w14:textId="274443E4" w:rsidR="005762FE" w:rsidRPr="007F4E5C" w:rsidRDefault="005762FE" w:rsidP="009D0A74">
            <w:pPr>
              <w:rPr>
                <w:sz w:val="18"/>
              </w:rPr>
            </w:pPr>
          </w:p>
        </w:tc>
      </w:tr>
      <w:tr w:rsidR="005762FE" w14:paraId="2C9FC6CB" w14:textId="77777777" w:rsidTr="007F4E5C">
        <w:trPr>
          <w:trHeight w:hRule="exact" w:val="850"/>
          <w:jc w:val="center"/>
        </w:trPr>
        <w:tc>
          <w:tcPr>
            <w:tcW w:w="6192" w:type="dxa"/>
            <w:vMerge/>
          </w:tcPr>
          <w:p w14:paraId="5BA67930" w14:textId="77777777" w:rsidR="005762FE" w:rsidRDefault="005762FE">
            <w:pPr>
              <w:pStyle w:val="NoSpacing"/>
              <w:rPr>
                <w:rStyle w:val="PageNumber"/>
              </w:rPr>
            </w:pPr>
          </w:p>
        </w:tc>
        <w:tc>
          <w:tcPr>
            <w:tcW w:w="864" w:type="dxa"/>
            <w:vMerge/>
          </w:tcPr>
          <w:p w14:paraId="1C83FB09" w14:textId="77777777" w:rsidR="005762FE" w:rsidRDefault="005762FE">
            <w:pPr>
              <w:pStyle w:val="NoSpacing"/>
            </w:pPr>
          </w:p>
        </w:tc>
        <w:tc>
          <w:tcPr>
            <w:tcW w:w="504" w:type="dxa"/>
            <w:vMerge/>
          </w:tcPr>
          <w:p w14:paraId="0E423E85" w14:textId="77777777" w:rsidR="005762FE" w:rsidRDefault="005762FE">
            <w:pPr>
              <w:pStyle w:val="NoSpacing"/>
            </w:pPr>
          </w:p>
        </w:tc>
        <w:tc>
          <w:tcPr>
            <w:tcW w:w="6552" w:type="dxa"/>
            <w:gridSpan w:val="2"/>
          </w:tcPr>
          <w:p w14:paraId="1E653B47" w14:textId="6B9BCAA3" w:rsidR="005762FE" w:rsidRPr="00BD4B81" w:rsidRDefault="005762FE" w:rsidP="00361A80">
            <w:pPr>
              <w:pStyle w:val="Heading2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5762FE" w14:paraId="0E287688" w14:textId="77777777" w:rsidTr="007F4E5C">
        <w:trPr>
          <w:trHeight w:hRule="exact" w:val="1728"/>
          <w:jc w:val="center"/>
        </w:trPr>
        <w:tc>
          <w:tcPr>
            <w:tcW w:w="6192" w:type="dxa"/>
            <w:vMerge/>
          </w:tcPr>
          <w:p w14:paraId="089A35D6" w14:textId="77777777" w:rsidR="005762FE" w:rsidRDefault="005762FE">
            <w:pPr>
              <w:pStyle w:val="NoSpacing"/>
              <w:rPr>
                <w:rStyle w:val="PageNumber"/>
              </w:rPr>
            </w:pPr>
          </w:p>
        </w:tc>
        <w:tc>
          <w:tcPr>
            <w:tcW w:w="864" w:type="dxa"/>
            <w:vMerge/>
          </w:tcPr>
          <w:p w14:paraId="1F100F49" w14:textId="77777777" w:rsidR="005762FE" w:rsidRDefault="005762FE">
            <w:pPr>
              <w:pStyle w:val="NoSpacing"/>
            </w:pPr>
          </w:p>
        </w:tc>
        <w:tc>
          <w:tcPr>
            <w:tcW w:w="504" w:type="dxa"/>
            <w:vMerge/>
          </w:tcPr>
          <w:p w14:paraId="4627345E" w14:textId="77777777" w:rsidR="005762FE" w:rsidRDefault="005762FE">
            <w:pPr>
              <w:pStyle w:val="NoSpacing"/>
            </w:pPr>
          </w:p>
        </w:tc>
        <w:tc>
          <w:tcPr>
            <w:tcW w:w="2160" w:type="dxa"/>
          </w:tcPr>
          <w:p w14:paraId="6910D39C" w14:textId="00ED5634" w:rsidR="005762FE" w:rsidRDefault="005762FE" w:rsidP="007F4E5C">
            <w:pPr>
              <w:pStyle w:val="NoSpacing"/>
            </w:pPr>
          </w:p>
        </w:tc>
        <w:tc>
          <w:tcPr>
            <w:tcW w:w="4392" w:type="dxa"/>
            <w:vAlign w:val="center"/>
          </w:tcPr>
          <w:p w14:paraId="33EFB611" w14:textId="47C92875" w:rsidR="005762FE" w:rsidRPr="007F4E5C" w:rsidRDefault="005762FE" w:rsidP="009D0A74">
            <w:pPr>
              <w:rPr>
                <w:sz w:val="18"/>
              </w:rPr>
            </w:pPr>
          </w:p>
        </w:tc>
      </w:tr>
      <w:tr w:rsidR="005762FE" w:rsidRPr="008C5BF3" w14:paraId="10A211A0" w14:textId="77777777" w:rsidTr="008C5BF3">
        <w:trPr>
          <w:jc w:val="center"/>
        </w:trPr>
        <w:tc>
          <w:tcPr>
            <w:tcW w:w="6192" w:type="dxa"/>
            <w:vAlign w:val="bottom"/>
          </w:tcPr>
          <w:p w14:paraId="4157F667" w14:textId="77777777" w:rsidR="005762FE" w:rsidRPr="008C5BF3" w:rsidRDefault="005762FE" w:rsidP="008C5BF3">
            <w:pPr>
              <w:pStyle w:val="NoSpacing"/>
              <w:rPr>
                <w:rStyle w:val="PageNumber"/>
              </w:rPr>
            </w:pPr>
            <w:r w:rsidRPr="008C5BF3">
              <w:rPr>
                <w:rStyle w:val="PageNumber"/>
              </w:rPr>
              <w:t>4</w:t>
            </w:r>
          </w:p>
        </w:tc>
        <w:tc>
          <w:tcPr>
            <w:tcW w:w="864" w:type="dxa"/>
          </w:tcPr>
          <w:p w14:paraId="6694B3B1" w14:textId="77777777" w:rsidR="005762FE" w:rsidRPr="008C5BF3" w:rsidRDefault="005762FE">
            <w:pPr>
              <w:pStyle w:val="NoSpacing"/>
              <w:rPr>
                <w:rStyle w:val="PageNumber"/>
              </w:rPr>
            </w:pPr>
          </w:p>
        </w:tc>
        <w:tc>
          <w:tcPr>
            <w:tcW w:w="504" w:type="dxa"/>
          </w:tcPr>
          <w:p w14:paraId="71BE8B2D" w14:textId="77777777" w:rsidR="005762FE" w:rsidRPr="008C5BF3" w:rsidRDefault="005762FE">
            <w:pPr>
              <w:pStyle w:val="NoSpacing"/>
              <w:rPr>
                <w:rStyle w:val="PageNumber"/>
              </w:rPr>
            </w:pPr>
          </w:p>
        </w:tc>
        <w:tc>
          <w:tcPr>
            <w:tcW w:w="6552" w:type="dxa"/>
            <w:gridSpan w:val="2"/>
            <w:vAlign w:val="bottom"/>
          </w:tcPr>
          <w:p w14:paraId="35EE438C" w14:textId="77777777" w:rsidR="005762FE" w:rsidRPr="008C5BF3" w:rsidRDefault="005762FE" w:rsidP="007F4E5C">
            <w:pPr>
              <w:pStyle w:val="NoSpacing"/>
              <w:jc w:val="right"/>
              <w:rPr>
                <w:rStyle w:val="PageNumber"/>
              </w:rPr>
            </w:pPr>
            <w:r w:rsidRPr="008C5BF3">
              <w:rPr>
                <w:rStyle w:val="PageNumber"/>
              </w:rPr>
              <w:t>1</w:t>
            </w:r>
          </w:p>
        </w:tc>
      </w:tr>
    </w:tbl>
    <w:p w14:paraId="348AF0B5" w14:textId="77777777" w:rsidR="007F4E5C" w:rsidRPr="00F17748" w:rsidRDefault="007F4E5C" w:rsidP="00F17748">
      <w:pPr>
        <w:spacing w:after="0"/>
        <w:rPr>
          <w:color w:val="auto"/>
          <w:sz w:val="16"/>
          <w:szCs w:val="16"/>
        </w:rPr>
      </w:pPr>
      <w:r w:rsidRPr="00F17748">
        <w:rPr>
          <w:color w:val="auto"/>
          <w:sz w:val="16"/>
          <w:szCs w:val="16"/>
        </w:rPr>
        <w:br w:type="page"/>
      </w: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Page layout for 2 interior booklet pages"/>
      </w:tblPr>
      <w:tblGrid>
        <w:gridCol w:w="6318"/>
        <w:gridCol w:w="882"/>
        <w:gridCol w:w="514"/>
        <w:gridCol w:w="2204"/>
        <w:gridCol w:w="4482"/>
      </w:tblGrid>
      <w:tr w:rsidR="007F4E5C" w14:paraId="50062409" w14:textId="77777777" w:rsidTr="007F4E5C">
        <w:trPr>
          <w:trHeight w:val="3780"/>
          <w:jc w:val="center"/>
        </w:trPr>
        <w:tc>
          <w:tcPr>
            <w:tcW w:w="6192" w:type="dxa"/>
            <w:vMerge w:val="restart"/>
          </w:tcPr>
          <w:p w14:paraId="698A62BD" w14:textId="77777777" w:rsidR="009D0A74" w:rsidRPr="009D0A74" w:rsidRDefault="009D0A74" w:rsidP="009D0A74">
            <w:pPr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9D0A74">
              <w:rPr>
                <w:rFonts w:ascii="Arial" w:hAnsi="Arial" w:cs="Arial"/>
                <w:color w:val="EE0000"/>
                <w:sz w:val="32"/>
                <w:szCs w:val="32"/>
                <w:lang w:val="en"/>
              </w:rPr>
              <w:lastRenderedPageBreak/>
              <w:t>Page 2: </w:t>
            </w:r>
            <w:r w:rsidRPr="009D0A74">
              <w:rPr>
                <w:rFonts w:ascii="Arial" w:hAnsi="Arial" w:cs="Arial"/>
                <w:color w:val="EE0000"/>
                <w:sz w:val="32"/>
                <w:szCs w:val="32"/>
              </w:rPr>
              <w:t xml:space="preserve">Principles of organic farming: Understanding soil as a living ecosystem </w:t>
            </w:r>
          </w:p>
          <w:p w14:paraId="7CFACA9E" w14:textId="77777777" w:rsidR="009D0A74" w:rsidRPr="009D0A74" w:rsidRDefault="009D0A74" w:rsidP="009D0A74">
            <w:pPr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9D0A74">
              <w:rPr>
                <w:rFonts w:ascii="Arial" w:hAnsi="Arial" w:cs="Arial"/>
                <w:color w:val="EE0000"/>
                <w:sz w:val="32"/>
                <w:szCs w:val="32"/>
              </w:rPr>
              <w:t xml:space="preserve">Feed the soil by </w:t>
            </w:r>
            <w:r w:rsidRPr="009D0A74">
              <w:rPr>
                <w:rFonts w:ascii="Arial" w:hAnsi="Arial" w:cs="Arial"/>
                <w:color w:val="EE0000"/>
                <w:sz w:val="32"/>
                <w:szCs w:val="32"/>
                <w:lang w:val="en"/>
              </w:rPr>
              <w:t xml:space="preserve">producing and </w:t>
            </w:r>
            <w:r w:rsidRPr="009D0A74">
              <w:rPr>
                <w:rFonts w:ascii="Arial" w:hAnsi="Arial" w:cs="Arial"/>
                <w:color w:val="EE0000"/>
                <w:sz w:val="32"/>
                <w:szCs w:val="32"/>
              </w:rPr>
              <w:t xml:space="preserve">applying </w:t>
            </w:r>
            <w:r w:rsidRPr="009D0A74">
              <w:rPr>
                <w:rFonts w:ascii="Arial" w:hAnsi="Arial" w:cs="Arial"/>
                <w:color w:val="EE0000"/>
                <w:sz w:val="32"/>
                <w:szCs w:val="32"/>
                <w:lang w:val="en"/>
              </w:rPr>
              <w:t>good </w:t>
            </w:r>
            <w:r w:rsidRPr="009D0A74">
              <w:rPr>
                <w:rFonts w:ascii="Arial" w:hAnsi="Arial" w:cs="Arial"/>
                <w:color w:val="EE0000"/>
                <w:sz w:val="32"/>
                <w:szCs w:val="32"/>
              </w:rPr>
              <w:t>quality compost </w:t>
            </w:r>
          </w:p>
          <w:p w14:paraId="730F81FB" w14:textId="6856EB36" w:rsidR="00361A80" w:rsidRPr="002C208D" w:rsidRDefault="00361A80" w:rsidP="00361A80">
            <w:pPr>
              <w:rPr>
                <w:sz w:val="18"/>
              </w:rPr>
            </w:pPr>
          </w:p>
        </w:tc>
        <w:tc>
          <w:tcPr>
            <w:tcW w:w="864" w:type="dxa"/>
            <w:vMerge w:val="restart"/>
          </w:tcPr>
          <w:p w14:paraId="34FA7691" w14:textId="77777777" w:rsidR="007F4E5C" w:rsidRDefault="007F4E5C">
            <w:pPr>
              <w:pStyle w:val="NoSpacing"/>
            </w:pPr>
          </w:p>
        </w:tc>
        <w:tc>
          <w:tcPr>
            <w:tcW w:w="504" w:type="dxa"/>
            <w:vMerge w:val="restart"/>
          </w:tcPr>
          <w:p w14:paraId="07A3603C" w14:textId="77777777" w:rsidR="007F4E5C" w:rsidRDefault="007F4E5C">
            <w:pPr>
              <w:pStyle w:val="NoSpacing"/>
            </w:pPr>
          </w:p>
        </w:tc>
        <w:tc>
          <w:tcPr>
            <w:tcW w:w="6552" w:type="dxa"/>
            <w:gridSpan w:val="2"/>
          </w:tcPr>
          <w:p w14:paraId="71E111BD" w14:textId="77777777" w:rsidR="009D0A74" w:rsidRPr="009D0A74" w:rsidRDefault="009D0A74" w:rsidP="009D0A74">
            <w:pPr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9D0A74">
              <w:rPr>
                <w:rFonts w:ascii="Arial" w:hAnsi="Arial" w:cs="Arial"/>
                <w:color w:val="EE0000"/>
                <w:sz w:val="32"/>
                <w:szCs w:val="32"/>
              </w:rPr>
              <w:t>Page 3:</w:t>
            </w:r>
            <w:r w:rsidRPr="009D0A74">
              <w:rPr>
                <w:rFonts w:ascii="Arial" w:hAnsi="Arial" w:cs="Arial"/>
                <w:b/>
                <w:bCs/>
                <w:color w:val="EE0000"/>
                <w:sz w:val="32"/>
                <w:szCs w:val="32"/>
              </w:rPr>
              <w:t xml:space="preserve"> </w:t>
            </w:r>
            <w:r w:rsidRPr="009D0A74">
              <w:rPr>
                <w:rFonts w:ascii="Arial" w:hAnsi="Arial" w:cs="Arial"/>
                <w:color w:val="EE0000"/>
                <w:sz w:val="32"/>
                <w:szCs w:val="32"/>
              </w:rPr>
              <w:t xml:space="preserve">Principles of organic farming: Understanding soil as a living ecosystem – Feed the soil by </w:t>
            </w:r>
            <w:r w:rsidRPr="009D0A74">
              <w:rPr>
                <w:rFonts w:ascii="Arial" w:hAnsi="Arial" w:cs="Arial"/>
                <w:color w:val="EE0000"/>
                <w:sz w:val="32"/>
                <w:szCs w:val="32"/>
                <w:lang w:val="en"/>
              </w:rPr>
              <w:t xml:space="preserve">producing and </w:t>
            </w:r>
            <w:r w:rsidRPr="009D0A74">
              <w:rPr>
                <w:rFonts w:ascii="Arial" w:hAnsi="Arial" w:cs="Arial"/>
                <w:color w:val="EE0000"/>
                <w:sz w:val="32"/>
                <w:szCs w:val="32"/>
              </w:rPr>
              <w:t xml:space="preserve">applying </w:t>
            </w:r>
            <w:r w:rsidRPr="009D0A74">
              <w:rPr>
                <w:rFonts w:ascii="Arial" w:hAnsi="Arial" w:cs="Arial"/>
                <w:color w:val="EE0000"/>
                <w:sz w:val="32"/>
                <w:szCs w:val="32"/>
                <w:lang w:val="en"/>
              </w:rPr>
              <w:t>good </w:t>
            </w:r>
            <w:r w:rsidRPr="009D0A74">
              <w:rPr>
                <w:rFonts w:ascii="Arial" w:hAnsi="Arial" w:cs="Arial"/>
                <w:color w:val="EE0000"/>
                <w:sz w:val="32"/>
                <w:szCs w:val="32"/>
              </w:rPr>
              <w:t>quality Vermicast (worm compost)</w:t>
            </w:r>
          </w:p>
          <w:p w14:paraId="410AA26E" w14:textId="33E4A1B0" w:rsidR="007F4E5C" w:rsidRPr="002C208D" w:rsidRDefault="007F4E5C" w:rsidP="002C208D"/>
        </w:tc>
      </w:tr>
      <w:tr w:rsidR="007F4E5C" w14:paraId="68D647FB" w14:textId="77777777" w:rsidTr="007F4E5C">
        <w:trPr>
          <w:trHeight w:val="2070"/>
          <w:jc w:val="center"/>
        </w:trPr>
        <w:tc>
          <w:tcPr>
            <w:tcW w:w="6192" w:type="dxa"/>
            <w:vMerge/>
          </w:tcPr>
          <w:p w14:paraId="16A15174" w14:textId="77777777" w:rsidR="007F4E5C" w:rsidRDefault="007F4E5C">
            <w:pPr>
              <w:pStyle w:val="Heading1"/>
            </w:pPr>
          </w:p>
        </w:tc>
        <w:tc>
          <w:tcPr>
            <w:tcW w:w="864" w:type="dxa"/>
            <w:vMerge/>
          </w:tcPr>
          <w:p w14:paraId="45BE7CFF" w14:textId="77777777" w:rsidR="007F4E5C" w:rsidRDefault="007F4E5C">
            <w:pPr>
              <w:pStyle w:val="NoSpacing"/>
            </w:pPr>
          </w:p>
        </w:tc>
        <w:tc>
          <w:tcPr>
            <w:tcW w:w="504" w:type="dxa"/>
            <w:vMerge/>
          </w:tcPr>
          <w:p w14:paraId="37CE22C5" w14:textId="77777777" w:rsidR="007F4E5C" w:rsidRDefault="007F4E5C">
            <w:pPr>
              <w:pStyle w:val="NoSpacing"/>
            </w:pPr>
          </w:p>
        </w:tc>
        <w:tc>
          <w:tcPr>
            <w:tcW w:w="2160" w:type="dxa"/>
          </w:tcPr>
          <w:p w14:paraId="7A18BB20" w14:textId="7FE07147" w:rsidR="007F4E5C" w:rsidRDefault="007F4E5C" w:rsidP="001E306E">
            <w:pPr>
              <w:pStyle w:val="Caption"/>
              <w:jc w:val="center"/>
            </w:pPr>
          </w:p>
          <w:p w14:paraId="21CFB97B" w14:textId="6A10572A" w:rsidR="007F4E5C" w:rsidRPr="00514278" w:rsidRDefault="007F4E5C" w:rsidP="001E306E">
            <w:pPr>
              <w:pStyle w:val="Caption"/>
              <w:jc w:val="center"/>
              <w:rPr>
                <w:sz w:val="20"/>
                <w:szCs w:val="20"/>
              </w:rPr>
            </w:pPr>
          </w:p>
        </w:tc>
        <w:tc>
          <w:tcPr>
            <w:tcW w:w="4392" w:type="dxa"/>
          </w:tcPr>
          <w:p w14:paraId="06182F2B" w14:textId="42179AB6" w:rsidR="007F4E5C" w:rsidRDefault="007F4E5C" w:rsidP="009D0A74"/>
        </w:tc>
      </w:tr>
      <w:tr w:rsidR="007F4E5C" w14:paraId="1FBF8B90" w14:textId="77777777" w:rsidTr="007F4E5C">
        <w:trPr>
          <w:trHeight w:val="2473"/>
          <w:jc w:val="center"/>
        </w:trPr>
        <w:tc>
          <w:tcPr>
            <w:tcW w:w="6192" w:type="dxa"/>
            <w:vMerge/>
          </w:tcPr>
          <w:p w14:paraId="7F944D55" w14:textId="77777777" w:rsidR="007F4E5C" w:rsidRDefault="007F4E5C">
            <w:pPr>
              <w:pStyle w:val="Heading1"/>
            </w:pPr>
          </w:p>
        </w:tc>
        <w:tc>
          <w:tcPr>
            <w:tcW w:w="864" w:type="dxa"/>
            <w:vMerge/>
          </w:tcPr>
          <w:p w14:paraId="7767BE52" w14:textId="77777777" w:rsidR="007F4E5C" w:rsidRDefault="007F4E5C">
            <w:pPr>
              <w:pStyle w:val="NoSpacing"/>
            </w:pPr>
          </w:p>
        </w:tc>
        <w:tc>
          <w:tcPr>
            <w:tcW w:w="504" w:type="dxa"/>
            <w:vMerge/>
          </w:tcPr>
          <w:p w14:paraId="61FD4726" w14:textId="77777777" w:rsidR="007F4E5C" w:rsidRDefault="007F4E5C">
            <w:pPr>
              <w:pStyle w:val="NoSpacing"/>
            </w:pPr>
          </w:p>
        </w:tc>
        <w:tc>
          <w:tcPr>
            <w:tcW w:w="2160" w:type="dxa"/>
          </w:tcPr>
          <w:p w14:paraId="4C9F6448" w14:textId="0FECCFE9" w:rsidR="007F4E5C" w:rsidRDefault="007F4E5C" w:rsidP="001E306E">
            <w:pPr>
              <w:pStyle w:val="Caption"/>
              <w:jc w:val="center"/>
              <w:rPr>
                <w:noProof/>
                <w:lang w:eastAsia="en-US"/>
              </w:rPr>
            </w:pPr>
          </w:p>
          <w:p w14:paraId="19D6F214" w14:textId="04723C15" w:rsidR="007F4E5C" w:rsidRPr="007F4E5C" w:rsidRDefault="007F4E5C" w:rsidP="007F4E5C">
            <w:pPr>
              <w:pStyle w:val="Caption"/>
              <w:jc w:val="center"/>
            </w:pPr>
          </w:p>
        </w:tc>
        <w:tc>
          <w:tcPr>
            <w:tcW w:w="4392" w:type="dxa"/>
          </w:tcPr>
          <w:p w14:paraId="4F3AD9BA" w14:textId="24F3A7E9" w:rsidR="007F4E5C" w:rsidRDefault="007F4E5C" w:rsidP="009D0A74"/>
        </w:tc>
      </w:tr>
      <w:tr w:rsidR="002709A2" w14:paraId="2377F9D8" w14:textId="77777777" w:rsidTr="007F4E5C">
        <w:trPr>
          <w:trHeight w:hRule="exact" w:val="288"/>
          <w:jc w:val="center"/>
        </w:trPr>
        <w:tc>
          <w:tcPr>
            <w:tcW w:w="6192" w:type="dxa"/>
          </w:tcPr>
          <w:p w14:paraId="1259E8BC" w14:textId="77777777" w:rsidR="002709A2" w:rsidRDefault="005C5673">
            <w:pPr>
              <w:pStyle w:val="NoSpacing"/>
              <w:rPr>
                <w:rStyle w:val="PageNumber"/>
              </w:rPr>
            </w:pPr>
            <w:r>
              <w:rPr>
                <w:rStyle w:val="PageNumber"/>
              </w:rPr>
              <w:t>2</w:t>
            </w:r>
          </w:p>
        </w:tc>
        <w:tc>
          <w:tcPr>
            <w:tcW w:w="864" w:type="dxa"/>
          </w:tcPr>
          <w:p w14:paraId="1E422A79" w14:textId="77777777" w:rsidR="002709A2" w:rsidRDefault="002709A2">
            <w:pPr>
              <w:pStyle w:val="NoSpacing"/>
            </w:pPr>
          </w:p>
        </w:tc>
        <w:tc>
          <w:tcPr>
            <w:tcW w:w="504" w:type="dxa"/>
          </w:tcPr>
          <w:p w14:paraId="6B6423F2" w14:textId="77777777" w:rsidR="002709A2" w:rsidRDefault="002709A2">
            <w:pPr>
              <w:pStyle w:val="NoSpacing"/>
            </w:pPr>
          </w:p>
        </w:tc>
        <w:tc>
          <w:tcPr>
            <w:tcW w:w="6552" w:type="dxa"/>
            <w:gridSpan w:val="2"/>
          </w:tcPr>
          <w:p w14:paraId="7BC3D965" w14:textId="77777777" w:rsidR="002709A2" w:rsidRDefault="005C5673">
            <w:pPr>
              <w:pStyle w:val="NoSpacing"/>
              <w:jc w:val="right"/>
              <w:rPr>
                <w:rStyle w:val="PageNumber"/>
              </w:rPr>
            </w:pPr>
            <w:r>
              <w:rPr>
                <w:rStyle w:val="PageNumber"/>
              </w:rPr>
              <w:t>3</w:t>
            </w:r>
          </w:p>
        </w:tc>
      </w:tr>
    </w:tbl>
    <w:p w14:paraId="4CB89A93" w14:textId="77777777" w:rsidR="002709A2" w:rsidRPr="007F4E5C" w:rsidRDefault="002709A2">
      <w:pPr>
        <w:pStyle w:val="NoSpacing"/>
        <w:rPr>
          <w:sz w:val="8"/>
        </w:rPr>
      </w:pPr>
    </w:p>
    <w:sectPr w:rsidR="002709A2" w:rsidRPr="007F4E5C" w:rsidSect="006363D6">
      <w:headerReference w:type="default" r:id="rId13"/>
      <w:footerReference w:type="default" r:id="rId14"/>
      <w:headerReference w:type="first" r:id="rId15"/>
      <w:pgSz w:w="15840" w:h="12240" w:orient="landscape" w:code="1"/>
      <w:pgMar w:top="1800" w:right="720" w:bottom="648" w:left="720" w:header="36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702C" w14:textId="77777777" w:rsidR="00723409" w:rsidRDefault="00723409" w:rsidP="009966C9">
      <w:pPr>
        <w:spacing w:after="0" w:line="240" w:lineRule="auto"/>
      </w:pPr>
      <w:r>
        <w:separator/>
      </w:r>
    </w:p>
  </w:endnote>
  <w:endnote w:type="continuationSeparator" w:id="0">
    <w:p w14:paraId="0DAA1844" w14:textId="77777777" w:rsidR="00723409" w:rsidRDefault="00723409" w:rsidP="0099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83F6" w14:textId="77777777" w:rsidR="00E62918" w:rsidRDefault="006363D6" w:rsidP="006363D6">
    <w:pPr>
      <w:pStyle w:val="Footer"/>
      <w:tabs>
        <w:tab w:val="right" w:pos="6300"/>
      </w:tabs>
      <w:jc w:val="left"/>
    </w:pPr>
    <w:r>
      <w:tab/>
    </w:r>
    <w:r w:rsidR="00224692">
      <w:rPr>
        <w:noProof/>
        <w:lang w:eastAsia="en-US"/>
      </w:rPr>
      <w:drawing>
        <wp:inline distT="0" distB="0" distL="0" distR="0" wp14:anchorId="5EDDBDBE" wp14:editId="7BC51BDA">
          <wp:extent cx="901700" cy="292100"/>
          <wp:effectExtent l="0" t="0" r="0" b="0"/>
          <wp:docPr id="82" name="Picture 43" descr="Comapny Logo Placehold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D2CE9" w14:textId="77777777" w:rsidR="00723409" w:rsidRDefault="00723409" w:rsidP="009966C9">
      <w:pPr>
        <w:spacing w:after="0" w:line="240" w:lineRule="auto"/>
      </w:pPr>
      <w:r>
        <w:separator/>
      </w:r>
    </w:p>
  </w:footnote>
  <w:footnote w:type="continuationSeparator" w:id="0">
    <w:p w14:paraId="64D0B7B4" w14:textId="77777777" w:rsidR="00723409" w:rsidRDefault="00723409" w:rsidP="00996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0091" w14:textId="77777777" w:rsidR="00E62918" w:rsidRDefault="00CE697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72F079DD" wp14:editId="0E7FFB70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-4000</wp14:pctPosVOffset>
                  </wp:positionV>
                </mc:Choice>
                <mc:Fallback>
                  <wp:positionV relativeFrom="page">
                    <wp:posOffset>-310515</wp:posOffset>
                  </wp:positionV>
                </mc:Fallback>
              </mc:AlternateContent>
              <wp:extent cx="9516533" cy="8087995"/>
              <wp:effectExtent l="0" t="0" r="9525" b="5080"/>
              <wp:wrapNone/>
              <wp:docPr id="100" name="Group 10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16533" cy="8087995"/>
                        <a:chOff x="0" y="0"/>
                        <a:chExt cx="9516533" cy="8087995"/>
                      </a:xfrm>
                    </wpg:grpSpPr>
                    <wps:wsp>
                      <wps:cNvPr id="5" name="Freeform 34"/>
                      <wps:cNvSpPr>
                        <a:spLocks/>
                      </wps:cNvSpPr>
                      <wps:spPr bwMode="auto">
                        <a:xfrm>
                          <a:off x="4487333" y="313267"/>
                          <a:ext cx="5029200" cy="7772400"/>
                        </a:xfrm>
                        <a:custGeom>
                          <a:avLst/>
                          <a:gdLst>
                            <a:gd name="T0" fmla="*/ 0 w 7920"/>
                            <a:gd name="T1" fmla="*/ 0 h 12240"/>
                            <a:gd name="T2" fmla="*/ 0 w 7920"/>
                            <a:gd name="T3" fmla="*/ 12240 h 12240"/>
                            <a:gd name="T4" fmla="*/ 7919 w 7920"/>
                            <a:gd name="T5" fmla="*/ 12240 h 12240"/>
                            <a:gd name="T6" fmla="*/ 7919 w 7920"/>
                            <a:gd name="T7" fmla="*/ 0 h 12240"/>
                            <a:gd name="T8" fmla="*/ 0 w 7920"/>
                            <a:gd name="T9" fmla="*/ 0 h 12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920" h="12240">
                              <a:moveTo>
                                <a:pt x="0" y="0"/>
                              </a:moveTo>
                              <a:lnTo>
                                <a:pt x="0" y="12240"/>
                              </a:lnTo>
                              <a:lnTo>
                                <a:pt x="7919" y="12240"/>
                              </a:lnTo>
                              <a:lnTo>
                                <a:pt x="79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7"/>
                      <wps:cNvSpPr>
                        <a:spLocks/>
                      </wps:cNvSpPr>
                      <wps:spPr bwMode="auto">
                        <a:xfrm>
                          <a:off x="7560733" y="7823200"/>
                          <a:ext cx="1407795" cy="264160"/>
                        </a:xfrm>
                        <a:custGeom>
                          <a:avLst/>
                          <a:gdLst>
                            <a:gd name="T0" fmla="*/ 1108 w 2217"/>
                            <a:gd name="T1" fmla="*/ 0 h 416"/>
                            <a:gd name="T2" fmla="*/ 0 w 2217"/>
                            <a:gd name="T3" fmla="*/ 193 h 416"/>
                            <a:gd name="T4" fmla="*/ 0 w 2217"/>
                            <a:gd name="T5" fmla="*/ 415 h 416"/>
                            <a:gd name="T6" fmla="*/ 2217 w 2217"/>
                            <a:gd name="T7" fmla="*/ 415 h 416"/>
                            <a:gd name="T8" fmla="*/ 2217 w 2217"/>
                            <a:gd name="T9" fmla="*/ 193 h 416"/>
                            <a:gd name="T10" fmla="*/ 1108 w 2217"/>
                            <a:gd name="T11" fmla="*/ 0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17" h="416">
                              <a:moveTo>
                                <a:pt x="1108" y="0"/>
                              </a:moveTo>
                              <a:lnTo>
                                <a:pt x="0" y="193"/>
                              </a:lnTo>
                              <a:lnTo>
                                <a:pt x="0" y="415"/>
                              </a:lnTo>
                              <a:lnTo>
                                <a:pt x="2217" y="415"/>
                              </a:lnTo>
                              <a:lnTo>
                                <a:pt x="2217" y="193"/>
                              </a:lnTo>
                              <a:lnTo>
                                <a:pt x="110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8"/>
                      <wps:cNvSpPr>
                        <a:spLocks/>
                      </wps:cNvSpPr>
                      <wps:spPr bwMode="auto">
                        <a:xfrm>
                          <a:off x="5825066" y="7137400"/>
                          <a:ext cx="2199005" cy="950595"/>
                        </a:xfrm>
                        <a:custGeom>
                          <a:avLst/>
                          <a:gdLst>
                            <a:gd name="T0" fmla="*/ 3462 w 3463"/>
                            <a:gd name="T1" fmla="*/ 371 h 1497"/>
                            <a:gd name="T2" fmla="*/ 1865 w 3463"/>
                            <a:gd name="T3" fmla="*/ 0 h 1497"/>
                            <a:gd name="T4" fmla="*/ 269 w 3463"/>
                            <a:gd name="T5" fmla="*/ 371 h 1497"/>
                            <a:gd name="T6" fmla="*/ 269 w 3463"/>
                            <a:gd name="T7" fmla="*/ 870 h 1497"/>
                            <a:gd name="T8" fmla="*/ 0 w 3463"/>
                            <a:gd name="T9" fmla="*/ 986 h 1497"/>
                            <a:gd name="T10" fmla="*/ 0 w 3463"/>
                            <a:gd name="T11" fmla="*/ 1496 h 1497"/>
                            <a:gd name="T12" fmla="*/ 269 w 3463"/>
                            <a:gd name="T13" fmla="*/ 1496 h 1497"/>
                            <a:gd name="T14" fmla="*/ 891 w 3463"/>
                            <a:gd name="T15" fmla="*/ 1496 h 1497"/>
                            <a:gd name="T16" fmla="*/ 3462 w 3463"/>
                            <a:gd name="T17" fmla="*/ 1496 h 1497"/>
                            <a:gd name="T18" fmla="*/ 3462 w 3463"/>
                            <a:gd name="T19" fmla="*/ 371 h 1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463" h="1497">
                              <a:moveTo>
                                <a:pt x="3462" y="371"/>
                              </a:moveTo>
                              <a:lnTo>
                                <a:pt x="1865" y="0"/>
                              </a:lnTo>
                              <a:lnTo>
                                <a:pt x="269" y="371"/>
                              </a:lnTo>
                              <a:lnTo>
                                <a:pt x="269" y="870"/>
                              </a:lnTo>
                              <a:lnTo>
                                <a:pt x="0" y="986"/>
                              </a:lnTo>
                              <a:lnTo>
                                <a:pt x="0" y="1496"/>
                              </a:lnTo>
                              <a:lnTo>
                                <a:pt x="269" y="1496"/>
                              </a:lnTo>
                              <a:lnTo>
                                <a:pt x="891" y="1496"/>
                              </a:lnTo>
                              <a:lnTo>
                                <a:pt x="3462" y="1496"/>
                              </a:lnTo>
                              <a:lnTo>
                                <a:pt x="3462" y="371"/>
                              </a:lnTo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9"/>
                      <wps:cNvSpPr>
                        <a:spLocks/>
                      </wps:cNvSpPr>
                      <wps:spPr bwMode="auto">
                        <a:xfrm>
                          <a:off x="5994400" y="7171267"/>
                          <a:ext cx="2028190" cy="909320"/>
                        </a:xfrm>
                        <a:custGeom>
                          <a:avLst/>
                          <a:gdLst>
                            <a:gd name="T0" fmla="*/ 1596 w 3194"/>
                            <a:gd name="T1" fmla="*/ 0 h 1432"/>
                            <a:gd name="T2" fmla="*/ 0 w 3194"/>
                            <a:gd name="T3" fmla="*/ 371 h 1432"/>
                            <a:gd name="T4" fmla="*/ 0 w 3194"/>
                            <a:gd name="T5" fmla="*/ 1431 h 1432"/>
                            <a:gd name="T6" fmla="*/ 3193 w 3194"/>
                            <a:gd name="T7" fmla="*/ 1431 h 1432"/>
                            <a:gd name="T8" fmla="*/ 3193 w 3194"/>
                            <a:gd name="T9" fmla="*/ 371 h 1432"/>
                            <a:gd name="T10" fmla="*/ 1596 w 3194"/>
                            <a:gd name="T11" fmla="*/ 0 h 1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194" h="1432">
                              <a:moveTo>
                                <a:pt x="1596" y="0"/>
                              </a:moveTo>
                              <a:lnTo>
                                <a:pt x="0" y="371"/>
                              </a:lnTo>
                              <a:lnTo>
                                <a:pt x="0" y="1431"/>
                              </a:lnTo>
                              <a:lnTo>
                                <a:pt x="3193" y="1431"/>
                              </a:lnTo>
                              <a:lnTo>
                                <a:pt x="3193" y="371"/>
                              </a:lnTo>
                              <a:lnTo>
                                <a:pt x="159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" name="Group 1"/>
                      <wpg:cNvGrpSpPr/>
                      <wpg:grpSpPr>
                        <a:xfrm>
                          <a:off x="8449733" y="643467"/>
                          <a:ext cx="506356" cy="508000"/>
                          <a:chOff x="0" y="0"/>
                          <a:chExt cx="531289" cy="532144"/>
                        </a:xfrm>
                      </wpg:grpSpPr>
                      <wps:wsp>
                        <wps:cNvPr id="27" name="Shape"/>
                        <wps:cNvSpPr/>
                        <wps:spPr>
                          <a:xfrm>
                            <a:off x="0" y="0"/>
                            <a:ext cx="531289" cy="53214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869" h="20902" extrusionOk="0">
                                <a:moveTo>
                                  <a:pt x="5238" y="5687"/>
                                </a:moveTo>
                                <a:cubicBezTo>
                                  <a:pt x="2395" y="4889"/>
                                  <a:pt x="599" y="5887"/>
                                  <a:pt x="100" y="7583"/>
                                </a:cubicBezTo>
                                <a:cubicBezTo>
                                  <a:pt x="-349" y="9279"/>
                                  <a:pt x="699" y="11025"/>
                                  <a:pt x="3542" y="11823"/>
                                </a:cubicBezTo>
                                <a:cubicBezTo>
                                  <a:pt x="6385" y="12621"/>
                                  <a:pt x="10376" y="10426"/>
                                  <a:pt x="10376" y="10426"/>
                                </a:cubicBezTo>
                                <a:cubicBezTo>
                                  <a:pt x="10376" y="10426"/>
                                  <a:pt x="8081" y="6485"/>
                                  <a:pt x="5238" y="5687"/>
                                </a:cubicBezTo>
                                <a:close/>
                                <a:moveTo>
                                  <a:pt x="15165" y="5238"/>
                                </a:moveTo>
                                <a:cubicBezTo>
                                  <a:pt x="15963" y="2395"/>
                                  <a:pt x="14966" y="599"/>
                                  <a:pt x="13269" y="100"/>
                                </a:cubicBezTo>
                                <a:cubicBezTo>
                                  <a:pt x="11573" y="-349"/>
                                  <a:pt x="9827" y="699"/>
                                  <a:pt x="9029" y="3542"/>
                                </a:cubicBezTo>
                                <a:cubicBezTo>
                                  <a:pt x="8231" y="6385"/>
                                  <a:pt x="10426" y="10376"/>
                                  <a:pt x="10426" y="10376"/>
                                </a:cubicBezTo>
                                <a:cubicBezTo>
                                  <a:pt x="10426" y="10376"/>
                                  <a:pt x="14367" y="8081"/>
                                  <a:pt x="15165" y="5238"/>
                                </a:cubicBezTo>
                                <a:close/>
                                <a:moveTo>
                                  <a:pt x="17310" y="9079"/>
                                </a:moveTo>
                                <a:cubicBezTo>
                                  <a:pt x="14467" y="8281"/>
                                  <a:pt x="10476" y="10476"/>
                                  <a:pt x="10476" y="10476"/>
                                </a:cubicBezTo>
                                <a:cubicBezTo>
                                  <a:pt x="10476" y="10476"/>
                                  <a:pt x="12771" y="14417"/>
                                  <a:pt x="15614" y="15215"/>
                                </a:cubicBezTo>
                                <a:cubicBezTo>
                                  <a:pt x="18457" y="16013"/>
                                  <a:pt x="20253" y="15015"/>
                                  <a:pt x="20752" y="13319"/>
                                </a:cubicBezTo>
                                <a:cubicBezTo>
                                  <a:pt x="21251" y="11623"/>
                                  <a:pt x="20154" y="9827"/>
                                  <a:pt x="17310" y="9079"/>
                                </a:cubicBezTo>
                                <a:close/>
                                <a:moveTo>
                                  <a:pt x="5687" y="15664"/>
                                </a:moveTo>
                                <a:cubicBezTo>
                                  <a:pt x="4889" y="18507"/>
                                  <a:pt x="5887" y="20303"/>
                                  <a:pt x="7583" y="20802"/>
                                </a:cubicBezTo>
                                <a:cubicBezTo>
                                  <a:pt x="9279" y="21251"/>
                                  <a:pt x="11025" y="20203"/>
                                  <a:pt x="11823" y="17360"/>
                                </a:cubicBezTo>
                                <a:cubicBezTo>
                                  <a:pt x="12621" y="14517"/>
                                  <a:pt x="10426" y="10526"/>
                                  <a:pt x="10426" y="10526"/>
                                </a:cubicBezTo>
                                <a:cubicBezTo>
                                  <a:pt x="10426" y="10526"/>
                                  <a:pt x="6485" y="12821"/>
                                  <a:pt x="5687" y="156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8" name="Shape"/>
                        <wps:cNvSpPr/>
                        <wps:spPr>
                          <a:xfrm>
                            <a:off x="25400" y="12699"/>
                            <a:ext cx="493923" cy="49447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539" h="20512" extrusionOk="0">
                                <a:moveTo>
                                  <a:pt x="10229" y="10203"/>
                                </a:moveTo>
                                <a:cubicBezTo>
                                  <a:pt x="10229" y="10203"/>
                                  <a:pt x="11443" y="5515"/>
                                  <a:pt x="9912" y="2828"/>
                                </a:cubicBezTo>
                                <a:cubicBezTo>
                                  <a:pt x="8380" y="141"/>
                                  <a:pt x="6268" y="-544"/>
                                  <a:pt x="4683" y="404"/>
                                </a:cubicBezTo>
                                <a:cubicBezTo>
                                  <a:pt x="3046" y="1300"/>
                                  <a:pt x="2518" y="3460"/>
                                  <a:pt x="4050" y="6147"/>
                                </a:cubicBezTo>
                                <a:cubicBezTo>
                                  <a:pt x="5634" y="8886"/>
                                  <a:pt x="10229" y="10203"/>
                                  <a:pt x="10229" y="10203"/>
                                </a:cubicBezTo>
                                <a:close/>
                                <a:moveTo>
                                  <a:pt x="2835" y="10625"/>
                                </a:moveTo>
                                <a:cubicBezTo>
                                  <a:pt x="142" y="12153"/>
                                  <a:pt x="-545" y="14260"/>
                                  <a:pt x="406" y="15840"/>
                                </a:cubicBezTo>
                                <a:cubicBezTo>
                                  <a:pt x="1303" y="17474"/>
                                  <a:pt x="3469" y="18000"/>
                                  <a:pt x="6162" y="16473"/>
                                </a:cubicBezTo>
                                <a:cubicBezTo>
                                  <a:pt x="8855" y="14945"/>
                                  <a:pt x="10229" y="10309"/>
                                  <a:pt x="10229" y="10309"/>
                                </a:cubicBezTo>
                                <a:cubicBezTo>
                                  <a:pt x="10229" y="10309"/>
                                  <a:pt x="5528" y="9097"/>
                                  <a:pt x="2835" y="10625"/>
                                </a:cubicBezTo>
                                <a:close/>
                                <a:moveTo>
                                  <a:pt x="20157" y="4724"/>
                                </a:moveTo>
                                <a:cubicBezTo>
                                  <a:pt x="19259" y="3091"/>
                                  <a:pt x="17094" y="2564"/>
                                  <a:pt x="14401" y="4092"/>
                                </a:cubicBezTo>
                                <a:cubicBezTo>
                                  <a:pt x="11707" y="5620"/>
                                  <a:pt x="10334" y="10256"/>
                                  <a:pt x="10334" y="10256"/>
                                </a:cubicBezTo>
                                <a:cubicBezTo>
                                  <a:pt x="10334" y="10256"/>
                                  <a:pt x="15034" y="11468"/>
                                  <a:pt x="17728" y="9940"/>
                                </a:cubicBezTo>
                                <a:cubicBezTo>
                                  <a:pt x="20421" y="8412"/>
                                  <a:pt x="21055" y="6305"/>
                                  <a:pt x="20157" y="4724"/>
                                </a:cubicBezTo>
                                <a:close/>
                                <a:moveTo>
                                  <a:pt x="10334" y="10309"/>
                                </a:moveTo>
                                <a:cubicBezTo>
                                  <a:pt x="10334" y="10309"/>
                                  <a:pt x="9120" y="14997"/>
                                  <a:pt x="10651" y="17684"/>
                                </a:cubicBezTo>
                                <a:cubicBezTo>
                                  <a:pt x="12183" y="20371"/>
                                  <a:pt x="14295" y="21056"/>
                                  <a:pt x="15879" y="20108"/>
                                </a:cubicBezTo>
                                <a:cubicBezTo>
                                  <a:pt x="17517" y="19212"/>
                                  <a:pt x="18045" y="17052"/>
                                  <a:pt x="16513" y="14365"/>
                                </a:cubicBezTo>
                                <a:cubicBezTo>
                                  <a:pt x="14929" y="11678"/>
                                  <a:pt x="10334" y="10309"/>
                                  <a:pt x="10334" y="103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9" name="Shape"/>
                        <wps:cNvSpPr/>
                        <wps:spPr>
                          <a:xfrm>
                            <a:off x="152401" y="152400"/>
                            <a:ext cx="229869" cy="2286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4678" y="12360"/>
                                </a:moveTo>
                                <a:cubicBezTo>
                                  <a:pt x="15991" y="12720"/>
                                  <a:pt x="17185" y="12960"/>
                                  <a:pt x="18139" y="13200"/>
                                </a:cubicBezTo>
                                <a:cubicBezTo>
                                  <a:pt x="20168" y="13680"/>
                                  <a:pt x="21600" y="13920"/>
                                  <a:pt x="21600" y="13920"/>
                                </a:cubicBezTo>
                                <a:cubicBezTo>
                                  <a:pt x="21600" y="13920"/>
                                  <a:pt x="20287" y="13440"/>
                                  <a:pt x="18378" y="12720"/>
                                </a:cubicBezTo>
                                <a:cubicBezTo>
                                  <a:pt x="17423" y="12360"/>
                                  <a:pt x="16230" y="12000"/>
                                  <a:pt x="15036" y="11640"/>
                                </a:cubicBezTo>
                                <a:cubicBezTo>
                                  <a:pt x="14440" y="11400"/>
                                  <a:pt x="13724" y="11280"/>
                                  <a:pt x="13127" y="11040"/>
                                </a:cubicBezTo>
                                <a:cubicBezTo>
                                  <a:pt x="12769" y="10920"/>
                                  <a:pt x="12530" y="10920"/>
                                  <a:pt x="12172" y="10800"/>
                                </a:cubicBezTo>
                                <a:cubicBezTo>
                                  <a:pt x="12411" y="10680"/>
                                  <a:pt x="12769" y="10440"/>
                                  <a:pt x="13008" y="10320"/>
                                </a:cubicBezTo>
                                <a:cubicBezTo>
                                  <a:pt x="13604" y="9960"/>
                                  <a:pt x="14201" y="9600"/>
                                  <a:pt x="14678" y="9240"/>
                                </a:cubicBezTo>
                                <a:cubicBezTo>
                                  <a:pt x="15275" y="8880"/>
                                  <a:pt x="15752" y="8520"/>
                                  <a:pt x="16230" y="8280"/>
                                </a:cubicBezTo>
                                <a:cubicBezTo>
                                  <a:pt x="16707" y="7920"/>
                                  <a:pt x="17185" y="7680"/>
                                  <a:pt x="17662" y="7320"/>
                                </a:cubicBezTo>
                                <a:cubicBezTo>
                                  <a:pt x="19452" y="6240"/>
                                  <a:pt x="20526" y="5400"/>
                                  <a:pt x="20526" y="5400"/>
                                </a:cubicBezTo>
                                <a:cubicBezTo>
                                  <a:pt x="20526" y="5400"/>
                                  <a:pt x="19213" y="6000"/>
                                  <a:pt x="17423" y="6840"/>
                                </a:cubicBezTo>
                                <a:cubicBezTo>
                                  <a:pt x="16946" y="7080"/>
                                  <a:pt x="16469" y="7320"/>
                                  <a:pt x="15872" y="7560"/>
                                </a:cubicBezTo>
                                <a:cubicBezTo>
                                  <a:pt x="15394" y="7800"/>
                                  <a:pt x="14798" y="8160"/>
                                  <a:pt x="14201" y="8400"/>
                                </a:cubicBezTo>
                                <a:cubicBezTo>
                                  <a:pt x="13604" y="8760"/>
                                  <a:pt x="13008" y="9000"/>
                                  <a:pt x="12411" y="9360"/>
                                </a:cubicBezTo>
                                <a:cubicBezTo>
                                  <a:pt x="12172" y="9480"/>
                                  <a:pt x="11814" y="9720"/>
                                  <a:pt x="11576" y="9840"/>
                                </a:cubicBezTo>
                                <a:cubicBezTo>
                                  <a:pt x="11695" y="9480"/>
                                  <a:pt x="11695" y="9240"/>
                                  <a:pt x="11814" y="8880"/>
                                </a:cubicBezTo>
                                <a:cubicBezTo>
                                  <a:pt x="12053" y="8160"/>
                                  <a:pt x="12172" y="7560"/>
                                  <a:pt x="12292" y="6960"/>
                                </a:cubicBezTo>
                                <a:cubicBezTo>
                                  <a:pt x="12411" y="6360"/>
                                  <a:pt x="12650" y="5760"/>
                                  <a:pt x="12769" y="5160"/>
                                </a:cubicBezTo>
                                <a:cubicBezTo>
                                  <a:pt x="12888" y="4560"/>
                                  <a:pt x="13008" y="4080"/>
                                  <a:pt x="13127" y="3480"/>
                                </a:cubicBezTo>
                                <a:cubicBezTo>
                                  <a:pt x="13604" y="1440"/>
                                  <a:pt x="13843" y="0"/>
                                  <a:pt x="13843" y="0"/>
                                </a:cubicBezTo>
                                <a:cubicBezTo>
                                  <a:pt x="13843" y="0"/>
                                  <a:pt x="13366" y="1320"/>
                                  <a:pt x="12650" y="3240"/>
                                </a:cubicBezTo>
                                <a:cubicBezTo>
                                  <a:pt x="12530" y="3720"/>
                                  <a:pt x="12292" y="4320"/>
                                  <a:pt x="12172" y="4800"/>
                                </a:cubicBezTo>
                                <a:cubicBezTo>
                                  <a:pt x="11934" y="5400"/>
                                  <a:pt x="11814" y="6000"/>
                                  <a:pt x="11576" y="6600"/>
                                </a:cubicBezTo>
                                <a:cubicBezTo>
                                  <a:pt x="11337" y="7200"/>
                                  <a:pt x="11218" y="7920"/>
                                  <a:pt x="10979" y="8520"/>
                                </a:cubicBezTo>
                                <a:cubicBezTo>
                                  <a:pt x="10860" y="8880"/>
                                  <a:pt x="10860" y="9120"/>
                                  <a:pt x="10740" y="9480"/>
                                </a:cubicBezTo>
                                <a:cubicBezTo>
                                  <a:pt x="10621" y="9240"/>
                                  <a:pt x="10382" y="8880"/>
                                  <a:pt x="10263" y="8640"/>
                                </a:cubicBezTo>
                                <a:cubicBezTo>
                                  <a:pt x="9905" y="8040"/>
                                  <a:pt x="9547" y="7440"/>
                                  <a:pt x="9189" y="6960"/>
                                </a:cubicBezTo>
                                <a:cubicBezTo>
                                  <a:pt x="8831" y="6360"/>
                                  <a:pt x="8473" y="5880"/>
                                  <a:pt x="8234" y="5400"/>
                                </a:cubicBezTo>
                                <a:cubicBezTo>
                                  <a:pt x="7876" y="4920"/>
                                  <a:pt x="7638" y="4440"/>
                                  <a:pt x="7280" y="3960"/>
                                </a:cubicBezTo>
                                <a:cubicBezTo>
                                  <a:pt x="6206" y="2160"/>
                                  <a:pt x="5370" y="1080"/>
                                  <a:pt x="5370" y="1080"/>
                                </a:cubicBezTo>
                                <a:cubicBezTo>
                                  <a:pt x="5370" y="1080"/>
                                  <a:pt x="5967" y="2400"/>
                                  <a:pt x="6802" y="4200"/>
                                </a:cubicBezTo>
                                <a:cubicBezTo>
                                  <a:pt x="7041" y="4680"/>
                                  <a:pt x="7280" y="5160"/>
                                  <a:pt x="7518" y="5760"/>
                                </a:cubicBezTo>
                                <a:cubicBezTo>
                                  <a:pt x="7757" y="6240"/>
                                  <a:pt x="8115" y="6840"/>
                                  <a:pt x="8354" y="7440"/>
                                </a:cubicBezTo>
                                <a:cubicBezTo>
                                  <a:pt x="8712" y="8040"/>
                                  <a:pt x="8950" y="8640"/>
                                  <a:pt x="9308" y="9240"/>
                                </a:cubicBezTo>
                                <a:cubicBezTo>
                                  <a:pt x="9428" y="9480"/>
                                  <a:pt x="9666" y="9840"/>
                                  <a:pt x="9786" y="10080"/>
                                </a:cubicBezTo>
                                <a:cubicBezTo>
                                  <a:pt x="9428" y="9960"/>
                                  <a:pt x="9189" y="9960"/>
                                  <a:pt x="8831" y="9840"/>
                                </a:cubicBezTo>
                                <a:cubicBezTo>
                                  <a:pt x="8115" y="9600"/>
                                  <a:pt x="7518" y="9480"/>
                                  <a:pt x="6922" y="9360"/>
                                </a:cubicBezTo>
                                <a:cubicBezTo>
                                  <a:pt x="6325" y="9240"/>
                                  <a:pt x="5728" y="9000"/>
                                  <a:pt x="5131" y="8880"/>
                                </a:cubicBezTo>
                                <a:cubicBezTo>
                                  <a:pt x="4535" y="8760"/>
                                  <a:pt x="4057" y="8640"/>
                                  <a:pt x="3461" y="8520"/>
                                </a:cubicBezTo>
                                <a:cubicBezTo>
                                  <a:pt x="1432" y="8040"/>
                                  <a:pt x="0" y="7800"/>
                                  <a:pt x="0" y="7800"/>
                                </a:cubicBezTo>
                                <a:cubicBezTo>
                                  <a:pt x="0" y="7800"/>
                                  <a:pt x="1313" y="8280"/>
                                  <a:pt x="3222" y="9000"/>
                                </a:cubicBezTo>
                                <a:cubicBezTo>
                                  <a:pt x="3699" y="9120"/>
                                  <a:pt x="4296" y="9360"/>
                                  <a:pt x="4773" y="9480"/>
                                </a:cubicBezTo>
                                <a:cubicBezTo>
                                  <a:pt x="5370" y="9720"/>
                                  <a:pt x="5967" y="9840"/>
                                  <a:pt x="6564" y="10080"/>
                                </a:cubicBezTo>
                                <a:cubicBezTo>
                                  <a:pt x="7160" y="10320"/>
                                  <a:pt x="7876" y="10440"/>
                                  <a:pt x="8473" y="10680"/>
                                </a:cubicBezTo>
                                <a:cubicBezTo>
                                  <a:pt x="8831" y="10800"/>
                                  <a:pt x="9070" y="10800"/>
                                  <a:pt x="9428" y="10920"/>
                                </a:cubicBezTo>
                                <a:cubicBezTo>
                                  <a:pt x="9189" y="11040"/>
                                  <a:pt x="8831" y="11280"/>
                                  <a:pt x="8592" y="11400"/>
                                </a:cubicBezTo>
                                <a:cubicBezTo>
                                  <a:pt x="7996" y="11760"/>
                                  <a:pt x="7399" y="12120"/>
                                  <a:pt x="6922" y="12480"/>
                                </a:cubicBezTo>
                                <a:cubicBezTo>
                                  <a:pt x="5848" y="13200"/>
                                  <a:pt x="4773" y="13800"/>
                                  <a:pt x="3938" y="14400"/>
                                </a:cubicBezTo>
                                <a:cubicBezTo>
                                  <a:pt x="2148" y="15480"/>
                                  <a:pt x="1074" y="16320"/>
                                  <a:pt x="1074" y="16320"/>
                                </a:cubicBezTo>
                                <a:cubicBezTo>
                                  <a:pt x="1074" y="16320"/>
                                  <a:pt x="2387" y="15720"/>
                                  <a:pt x="4177" y="14880"/>
                                </a:cubicBezTo>
                                <a:cubicBezTo>
                                  <a:pt x="5131" y="14400"/>
                                  <a:pt x="6206" y="13800"/>
                                  <a:pt x="7399" y="13200"/>
                                </a:cubicBezTo>
                                <a:cubicBezTo>
                                  <a:pt x="7996" y="12840"/>
                                  <a:pt x="8592" y="12600"/>
                                  <a:pt x="9189" y="12240"/>
                                </a:cubicBezTo>
                                <a:cubicBezTo>
                                  <a:pt x="9428" y="12120"/>
                                  <a:pt x="9786" y="11880"/>
                                  <a:pt x="10024" y="11760"/>
                                </a:cubicBezTo>
                                <a:cubicBezTo>
                                  <a:pt x="9905" y="12120"/>
                                  <a:pt x="9905" y="12360"/>
                                  <a:pt x="9786" y="12720"/>
                                </a:cubicBezTo>
                                <a:cubicBezTo>
                                  <a:pt x="9547" y="13440"/>
                                  <a:pt x="9428" y="14040"/>
                                  <a:pt x="9308" y="14640"/>
                                </a:cubicBezTo>
                                <a:cubicBezTo>
                                  <a:pt x="8950" y="15960"/>
                                  <a:pt x="8712" y="17160"/>
                                  <a:pt x="8473" y="18120"/>
                                </a:cubicBezTo>
                                <a:cubicBezTo>
                                  <a:pt x="7996" y="20160"/>
                                  <a:pt x="7757" y="21600"/>
                                  <a:pt x="7757" y="21600"/>
                                </a:cubicBezTo>
                                <a:cubicBezTo>
                                  <a:pt x="7757" y="21600"/>
                                  <a:pt x="8234" y="20280"/>
                                  <a:pt x="8950" y="18360"/>
                                </a:cubicBezTo>
                                <a:cubicBezTo>
                                  <a:pt x="9308" y="17400"/>
                                  <a:pt x="9666" y="16200"/>
                                  <a:pt x="10024" y="15000"/>
                                </a:cubicBezTo>
                                <a:cubicBezTo>
                                  <a:pt x="10263" y="14400"/>
                                  <a:pt x="10382" y="13680"/>
                                  <a:pt x="10621" y="13080"/>
                                </a:cubicBezTo>
                                <a:cubicBezTo>
                                  <a:pt x="10740" y="12720"/>
                                  <a:pt x="10740" y="12480"/>
                                  <a:pt x="10860" y="12120"/>
                                </a:cubicBezTo>
                                <a:cubicBezTo>
                                  <a:pt x="10979" y="12360"/>
                                  <a:pt x="11218" y="12720"/>
                                  <a:pt x="11337" y="12960"/>
                                </a:cubicBezTo>
                                <a:cubicBezTo>
                                  <a:pt x="11695" y="13560"/>
                                  <a:pt x="12053" y="14160"/>
                                  <a:pt x="12411" y="14640"/>
                                </a:cubicBezTo>
                                <a:cubicBezTo>
                                  <a:pt x="13127" y="15720"/>
                                  <a:pt x="13724" y="16800"/>
                                  <a:pt x="14320" y="17640"/>
                                </a:cubicBezTo>
                                <a:cubicBezTo>
                                  <a:pt x="15395" y="19440"/>
                                  <a:pt x="16230" y="20520"/>
                                  <a:pt x="16230" y="20520"/>
                                </a:cubicBezTo>
                                <a:cubicBezTo>
                                  <a:pt x="16230" y="20520"/>
                                  <a:pt x="15633" y="19200"/>
                                  <a:pt x="14798" y="17400"/>
                                </a:cubicBezTo>
                                <a:cubicBezTo>
                                  <a:pt x="14320" y="16440"/>
                                  <a:pt x="13724" y="15360"/>
                                  <a:pt x="13127" y="14160"/>
                                </a:cubicBezTo>
                                <a:cubicBezTo>
                                  <a:pt x="12769" y="13560"/>
                                  <a:pt x="12530" y="12960"/>
                                  <a:pt x="12172" y="12360"/>
                                </a:cubicBezTo>
                                <a:cubicBezTo>
                                  <a:pt x="12053" y="12120"/>
                                  <a:pt x="11814" y="11760"/>
                                  <a:pt x="11695" y="11520"/>
                                </a:cubicBezTo>
                                <a:cubicBezTo>
                                  <a:pt x="12053" y="11640"/>
                                  <a:pt x="12292" y="11640"/>
                                  <a:pt x="12650" y="11760"/>
                                </a:cubicBezTo>
                                <a:cubicBezTo>
                                  <a:pt x="13366" y="12000"/>
                                  <a:pt x="14082" y="12240"/>
                                  <a:pt x="14678" y="123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30" name="Shape"/>
                        <wps:cNvSpPr/>
                        <wps:spPr>
                          <a:xfrm>
                            <a:off x="139700" y="139700"/>
                            <a:ext cx="245684" cy="24575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28" h="21435" extrusionOk="0">
                                <a:moveTo>
                                  <a:pt x="5234" y="1135"/>
                                </a:moveTo>
                                <a:cubicBezTo>
                                  <a:pt x="4902" y="1357"/>
                                  <a:pt x="4791" y="1800"/>
                                  <a:pt x="5012" y="2132"/>
                                </a:cubicBezTo>
                                <a:cubicBezTo>
                                  <a:pt x="5234" y="2465"/>
                                  <a:pt x="5677" y="2575"/>
                                  <a:pt x="6009" y="2354"/>
                                </a:cubicBezTo>
                                <a:cubicBezTo>
                                  <a:pt x="6342" y="2132"/>
                                  <a:pt x="6452" y="1689"/>
                                  <a:pt x="6231" y="1357"/>
                                </a:cubicBezTo>
                                <a:cubicBezTo>
                                  <a:pt x="6009" y="1025"/>
                                  <a:pt x="5566" y="914"/>
                                  <a:pt x="5234" y="1135"/>
                                </a:cubicBezTo>
                                <a:close/>
                                <a:moveTo>
                                  <a:pt x="8114" y="19966"/>
                                </a:moveTo>
                                <a:cubicBezTo>
                                  <a:pt x="7782" y="19855"/>
                                  <a:pt x="7339" y="20077"/>
                                  <a:pt x="7228" y="20520"/>
                                </a:cubicBezTo>
                                <a:cubicBezTo>
                                  <a:pt x="7117" y="20852"/>
                                  <a:pt x="7339" y="21295"/>
                                  <a:pt x="7782" y="21406"/>
                                </a:cubicBezTo>
                                <a:cubicBezTo>
                                  <a:pt x="8114" y="21517"/>
                                  <a:pt x="8557" y="21295"/>
                                  <a:pt x="8668" y="20852"/>
                                </a:cubicBezTo>
                                <a:cubicBezTo>
                                  <a:pt x="8668" y="20409"/>
                                  <a:pt x="8446" y="20077"/>
                                  <a:pt x="8114" y="19966"/>
                                </a:cubicBezTo>
                                <a:close/>
                                <a:moveTo>
                                  <a:pt x="9222" y="8225"/>
                                </a:moveTo>
                                <a:cubicBezTo>
                                  <a:pt x="7892" y="9000"/>
                                  <a:pt x="7339" y="10772"/>
                                  <a:pt x="8114" y="12102"/>
                                </a:cubicBezTo>
                                <a:cubicBezTo>
                                  <a:pt x="8889" y="13431"/>
                                  <a:pt x="10662" y="13985"/>
                                  <a:pt x="11991" y="13209"/>
                                </a:cubicBezTo>
                                <a:cubicBezTo>
                                  <a:pt x="13320" y="12434"/>
                                  <a:pt x="13874" y="10662"/>
                                  <a:pt x="13099" y="9332"/>
                                </a:cubicBezTo>
                                <a:cubicBezTo>
                                  <a:pt x="12323" y="7892"/>
                                  <a:pt x="10662" y="7449"/>
                                  <a:pt x="9222" y="8225"/>
                                </a:cubicBezTo>
                                <a:close/>
                                <a:moveTo>
                                  <a:pt x="1357" y="15203"/>
                                </a:moveTo>
                                <a:cubicBezTo>
                                  <a:pt x="1025" y="15425"/>
                                  <a:pt x="914" y="15868"/>
                                  <a:pt x="1135" y="16200"/>
                                </a:cubicBezTo>
                                <a:cubicBezTo>
                                  <a:pt x="1357" y="16532"/>
                                  <a:pt x="1800" y="16643"/>
                                  <a:pt x="2132" y="16422"/>
                                </a:cubicBezTo>
                                <a:cubicBezTo>
                                  <a:pt x="2465" y="16200"/>
                                  <a:pt x="2575" y="15757"/>
                                  <a:pt x="2354" y="15425"/>
                                </a:cubicBezTo>
                                <a:cubicBezTo>
                                  <a:pt x="2132" y="15092"/>
                                  <a:pt x="1689" y="14982"/>
                                  <a:pt x="1357" y="15203"/>
                                </a:cubicBezTo>
                                <a:close/>
                                <a:moveTo>
                                  <a:pt x="1468" y="8114"/>
                                </a:moveTo>
                                <a:cubicBezTo>
                                  <a:pt x="1579" y="7782"/>
                                  <a:pt x="1357" y="7339"/>
                                  <a:pt x="914" y="7228"/>
                                </a:cubicBezTo>
                                <a:cubicBezTo>
                                  <a:pt x="582" y="7117"/>
                                  <a:pt x="139" y="7339"/>
                                  <a:pt x="28" y="7782"/>
                                </a:cubicBezTo>
                                <a:cubicBezTo>
                                  <a:pt x="-83" y="8114"/>
                                  <a:pt x="139" y="8557"/>
                                  <a:pt x="582" y="8668"/>
                                </a:cubicBezTo>
                                <a:cubicBezTo>
                                  <a:pt x="914" y="8779"/>
                                  <a:pt x="1357" y="8557"/>
                                  <a:pt x="1468" y="8114"/>
                                </a:cubicBezTo>
                                <a:close/>
                                <a:moveTo>
                                  <a:pt x="13652" y="28"/>
                                </a:moveTo>
                                <a:cubicBezTo>
                                  <a:pt x="13320" y="-83"/>
                                  <a:pt x="12877" y="139"/>
                                  <a:pt x="12766" y="582"/>
                                </a:cubicBezTo>
                                <a:cubicBezTo>
                                  <a:pt x="12655" y="914"/>
                                  <a:pt x="12877" y="1357"/>
                                  <a:pt x="13320" y="1468"/>
                                </a:cubicBezTo>
                                <a:cubicBezTo>
                                  <a:pt x="13652" y="1579"/>
                                  <a:pt x="14096" y="1357"/>
                                  <a:pt x="14206" y="914"/>
                                </a:cubicBezTo>
                                <a:cubicBezTo>
                                  <a:pt x="14206" y="582"/>
                                  <a:pt x="13985" y="139"/>
                                  <a:pt x="13652" y="28"/>
                                </a:cubicBezTo>
                                <a:close/>
                                <a:moveTo>
                                  <a:pt x="20852" y="12766"/>
                                </a:moveTo>
                                <a:cubicBezTo>
                                  <a:pt x="20520" y="12655"/>
                                  <a:pt x="20077" y="12877"/>
                                  <a:pt x="19966" y="13320"/>
                                </a:cubicBezTo>
                                <a:cubicBezTo>
                                  <a:pt x="19855" y="13652"/>
                                  <a:pt x="20077" y="14095"/>
                                  <a:pt x="20520" y="14206"/>
                                </a:cubicBezTo>
                                <a:cubicBezTo>
                                  <a:pt x="20852" y="14317"/>
                                  <a:pt x="21296" y="14095"/>
                                  <a:pt x="21406" y="13652"/>
                                </a:cubicBezTo>
                                <a:cubicBezTo>
                                  <a:pt x="21517" y="13209"/>
                                  <a:pt x="21185" y="12877"/>
                                  <a:pt x="20852" y="12766"/>
                                </a:cubicBezTo>
                                <a:close/>
                                <a:moveTo>
                                  <a:pt x="20299" y="5234"/>
                                </a:moveTo>
                                <a:cubicBezTo>
                                  <a:pt x="20077" y="4902"/>
                                  <a:pt x="19634" y="4791"/>
                                  <a:pt x="19302" y="5012"/>
                                </a:cubicBezTo>
                                <a:cubicBezTo>
                                  <a:pt x="18969" y="5234"/>
                                  <a:pt x="18859" y="5677"/>
                                  <a:pt x="19080" y="6009"/>
                                </a:cubicBezTo>
                                <a:cubicBezTo>
                                  <a:pt x="19302" y="6342"/>
                                  <a:pt x="19745" y="6452"/>
                                  <a:pt x="20077" y="6231"/>
                                </a:cubicBezTo>
                                <a:cubicBezTo>
                                  <a:pt x="20409" y="6009"/>
                                  <a:pt x="20520" y="5566"/>
                                  <a:pt x="20299" y="5234"/>
                                </a:cubicBezTo>
                                <a:close/>
                                <a:moveTo>
                                  <a:pt x="15425" y="19080"/>
                                </a:moveTo>
                                <a:cubicBezTo>
                                  <a:pt x="15092" y="19302"/>
                                  <a:pt x="14982" y="19745"/>
                                  <a:pt x="15203" y="20077"/>
                                </a:cubicBezTo>
                                <a:cubicBezTo>
                                  <a:pt x="15425" y="20409"/>
                                  <a:pt x="15868" y="20520"/>
                                  <a:pt x="16200" y="20299"/>
                                </a:cubicBezTo>
                                <a:cubicBezTo>
                                  <a:pt x="16532" y="20077"/>
                                  <a:pt x="16643" y="19634"/>
                                  <a:pt x="16422" y="19302"/>
                                </a:cubicBezTo>
                                <a:cubicBezTo>
                                  <a:pt x="16200" y="18969"/>
                                  <a:pt x="15757" y="18859"/>
                                  <a:pt x="15425" y="190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s:wsp>
                      <wps:cNvPr id="65" name="Text Box 65"/>
                      <wps:cNvSpPr txBox="1"/>
                      <wps:spPr>
                        <a:xfrm>
                          <a:off x="6395018" y="7464082"/>
                          <a:ext cx="1244600" cy="279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355DB" w14:textId="77777777" w:rsidR="00224692" w:rsidRPr="008C5BF3" w:rsidRDefault="00D37268" w:rsidP="008C5BF3">
                            <w:pPr>
                              <w:pStyle w:val="Footer"/>
                              <w:rPr>
                                <w:rStyle w:val="FooterChar"/>
                              </w:rPr>
                            </w:pPr>
                            <w:sdt>
                              <w:sdtPr>
                                <w:alias w:val="Web Address"/>
                                <w:tag w:val=""/>
                                <w:id w:val="715389328"/>
                                <w:placeholder>
                                  <w:docPart w:val="65FD7D6D871E4674830864834B32AF3C"/>
                                </w:placeholder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15:appearance w15:val="hidden"/>
                                <w:text/>
                              </w:sdtPr>
                              <w:sdtEndPr>
                                <w:rPr>
                                  <w:rStyle w:val="FooterChar"/>
                                </w:rPr>
                              </w:sdtEndPr>
                              <w:sdtContent>
                                <w:r w:rsidR="007507CF" w:rsidRPr="008C5BF3">
                                  <w:rPr>
                                    <w:rStyle w:val="FooterChar"/>
                                  </w:rPr>
                                  <w:t>[Web address]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87755" cy="765810"/>
                        </a:xfrm>
                        <a:custGeom>
                          <a:avLst/>
                          <a:gdLst>
                            <a:gd name="T0" fmla="*/ 1712 w 1713"/>
                            <a:gd name="T1" fmla="*/ 0 h 850"/>
                            <a:gd name="T2" fmla="*/ 0 w 1713"/>
                            <a:gd name="T3" fmla="*/ 0 h 850"/>
                            <a:gd name="T4" fmla="*/ 0 w 1713"/>
                            <a:gd name="T5" fmla="*/ 523 h 850"/>
                            <a:gd name="T6" fmla="*/ 856 w 1713"/>
                            <a:gd name="T7" fmla="*/ 849 h 850"/>
                            <a:gd name="T8" fmla="*/ 1712 w 1713"/>
                            <a:gd name="T9" fmla="*/ 523 h 850"/>
                            <a:gd name="T10" fmla="*/ 1712 w 1713"/>
                            <a:gd name="T11" fmla="*/ 0 h 8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13" h="850">
                              <a:moveTo>
                                <a:pt x="1712" y="0"/>
                              </a:moveTo>
                              <a:lnTo>
                                <a:pt x="0" y="0"/>
                              </a:lnTo>
                              <a:lnTo>
                                <a:pt x="0" y="523"/>
                              </a:lnTo>
                              <a:lnTo>
                                <a:pt x="856" y="849"/>
                              </a:lnTo>
                              <a:lnTo>
                                <a:pt x="1712" y="523"/>
                              </a:lnTo>
                              <a:lnTo>
                                <a:pt x="171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7"/>
                      <wps:cNvSpPr>
                        <a:spLocks/>
                      </wps:cNvSpPr>
                      <wps:spPr bwMode="auto">
                        <a:xfrm>
                          <a:off x="1989666" y="0"/>
                          <a:ext cx="437515" cy="1052195"/>
                        </a:xfrm>
                        <a:custGeom>
                          <a:avLst/>
                          <a:gdLst>
                            <a:gd name="T0" fmla="*/ 688 w 689"/>
                            <a:gd name="T1" fmla="*/ 0 h 1335"/>
                            <a:gd name="T2" fmla="*/ 0 w 689"/>
                            <a:gd name="T3" fmla="*/ 0 h 1335"/>
                            <a:gd name="T4" fmla="*/ 0 w 689"/>
                            <a:gd name="T5" fmla="*/ 1009 h 1335"/>
                            <a:gd name="T6" fmla="*/ 344 w 689"/>
                            <a:gd name="T7" fmla="*/ 1334 h 1335"/>
                            <a:gd name="T8" fmla="*/ 688 w 689"/>
                            <a:gd name="T9" fmla="*/ 1009 h 1335"/>
                            <a:gd name="T10" fmla="*/ 688 w 689"/>
                            <a:gd name="T11" fmla="*/ 0 h 1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89" h="1335">
                              <a:moveTo>
                                <a:pt x="688" y="0"/>
                              </a:moveTo>
                              <a:lnTo>
                                <a:pt x="0" y="0"/>
                              </a:lnTo>
                              <a:lnTo>
                                <a:pt x="0" y="1009"/>
                              </a:lnTo>
                              <a:lnTo>
                                <a:pt x="344" y="1334"/>
                              </a:lnTo>
                              <a:lnTo>
                                <a:pt x="688" y="1009"/>
                              </a:lnTo>
                              <a:lnTo>
                                <a:pt x="68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11"/>
                      <wps:cNvSpPr>
                        <a:spLocks/>
                      </wps:cNvSpPr>
                      <wps:spPr bwMode="auto">
                        <a:xfrm>
                          <a:off x="736600" y="0"/>
                          <a:ext cx="1566545" cy="1676400"/>
                        </a:xfrm>
                        <a:custGeom>
                          <a:avLst/>
                          <a:gdLst>
                            <a:gd name="T0" fmla="*/ 2466 w 2467"/>
                            <a:gd name="T1" fmla="*/ 0 h 1954"/>
                            <a:gd name="T2" fmla="*/ 0 w 2467"/>
                            <a:gd name="T3" fmla="*/ 0 h 1954"/>
                            <a:gd name="T4" fmla="*/ 0 w 2467"/>
                            <a:gd name="T5" fmla="*/ 1485 h 1954"/>
                            <a:gd name="T6" fmla="*/ 1233 w 2467"/>
                            <a:gd name="T7" fmla="*/ 1953 h 1954"/>
                            <a:gd name="T8" fmla="*/ 2466 w 2467"/>
                            <a:gd name="T9" fmla="*/ 1485 h 1954"/>
                            <a:gd name="T10" fmla="*/ 2466 w 2467"/>
                            <a:gd name="T11" fmla="*/ 0 h 19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67" h="1954">
                              <a:moveTo>
                                <a:pt x="2466" y="0"/>
                              </a:moveTo>
                              <a:lnTo>
                                <a:pt x="0" y="0"/>
                              </a:lnTo>
                              <a:lnTo>
                                <a:pt x="0" y="1485"/>
                              </a:lnTo>
                              <a:lnTo>
                                <a:pt x="1233" y="1953"/>
                              </a:lnTo>
                              <a:lnTo>
                                <a:pt x="2466" y="1485"/>
                              </a:lnTo>
                              <a:lnTo>
                                <a:pt x="2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12"/>
                      <wps:cNvSpPr>
                        <a:spLocks/>
                      </wps:cNvSpPr>
                      <wps:spPr bwMode="auto">
                        <a:xfrm>
                          <a:off x="736600" y="0"/>
                          <a:ext cx="1566545" cy="1604645"/>
                        </a:xfrm>
                        <a:custGeom>
                          <a:avLst/>
                          <a:gdLst>
                            <a:gd name="T0" fmla="*/ 2466 w 2467"/>
                            <a:gd name="T1" fmla="*/ 0 h 1871"/>
                            <a:gd name="T2" fmla="*/ 0 w 2467"/>
                            <a:gd name="T3" fmla="*/ 0 h 1871"/>
                            <a:gd name="T4" fmla="*/ 0 w 2467"/>
                            <a:gd name="T5" fmla="*/ 1401 h 1871"/>
                            <a:gd name="T6" fmla="*/ 1233 w 2467"/>
                            <a:gd name="T7" fmla="*/ 1870 h 1871"/>
                            <a:gd name="T8" fmla="*/ 2466 w 2467"/>
                            <a:gd name="T9" fmla="*/ 1401 h 1871"/>
                            <a:gd name="T10" fmla="*/ 2466 w 2467"/>
                            <a:gd name="T11" fmla="*/ 0 h 18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67" h="1871">
                              <a:moveTo>
                                <a:pt x="2466" y="0"/>
                              </a:moveTo>
                              <a:lnTo>
                                <a:pt x="0" y="0"/>
                              </a:lnTo>
                              <a:lnTo>
                                <a:pt x="0" y="1401"/>
                              </a:lnTo>
                              <a:lnTo>
                                <a:pt x="1233" y="1870"/>
                              </a:lnTo>
                              <a:lnTo>
                                <a:pt x="2466" y="1401"/>
                              </a:lnTo>
                              <a:lnTo>
                                <a:pt x="2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6" name="Group 1"/>
                      <wpg:cNvGrpSpPr/>
                      <wpg:grpSpPr>
                        <a:xfrm>
                          <a:off x="1261533" y="618067"/>
                          <a:ext cx="530860" cy="532130"/>
                          <a:chOff x="10764" y="200029"/>
                          <a:chExt cx="531289" cy="532143"/>
                        </a:xfrm>
                      </wpg:grpSpPr>
                      <wps:wsp>
                        <wps:cNvPr id="87" name="Shape"/>
                        <wps:cNvSpPr/>
                        <wps:spPr>
                          <a:xfrm>
                            <a:off x="10764" y="200029"/>
                            <a:ext cx="531289" cy="53214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869" h="20902" extrusionOk="0">
                                <a:moveTo>
                                  <a:pt x="5238" y="5687"/>
                                </a:moveTo>
                                <a:cubicBezTo>
                                  <a:pt x="2395" y="4889"/>
                                  <a:pt x="599" y="5887"/>
                                  <a:pt x="100" y="7583"/>
                                </a:cubicBezTo>
                                <a:cubicBezTo>
                                  <a:pt x="-349" y="9279"/>
                                  <a:pt x="699" y="11025"/>
                                  <a:pt x="3542" y="11823"/>
                                </a:cubicBezTo>
                                <a:cubicBezTo>
                                  <a:pt x="6385" y="12621"/>
                                  <a:pt x="10376" y="10426"/>
                                  <a:pt x="10376" y="10426"/>
                                </a:cubicBezTo>
                                <a:cubicBezTo>
                                  <a:pt x="10376" y="10426"/>
                                  <a:pt x="8081" y="6485"/>
                                  <a:pt x="5238" y="5687"/>
                                </a:cubicBezTo>
                                <a:close/>
                                <a:moveTo>
                                  <a:pt x="15165" y="5238"/>
                                </a:moveTo>
                                <a:cubicBezTo>
                                  <a:pt x="15963" y="2395"/>
                                  <a:pt x="14966" y="599"/>
                                  <a:pt x="13269" y="100"/>
                                </a:cubicBezTo>
                                <a:cubicBezTo>
                                  <a:pt x="11573" y="-349"/>
                                  <a:pt x="9827" y="699"/>
                                  <a:pt x="9029" y="3542"/>
                                </a:cubicBezTo>
                                <a:cubicBezTo>
                                  <a:pt x="8231" y="6385"/>
                                  <a:pt x="10426" y="10376"/>
                                  <a:pt x="10426" y="10376"/>
                                </a:cubicBezTo>
                                <a:cubicBezTo>
                                  <a:pt x="10426" y="10376"/>
                                  <a:pt x="14367" y="8081"/>
                                  <a:pt x="15165" y="5238"/>
                                </a:cubicBezTo>
                                <a:close/>
                                <a:moveTo>
                                  <a:pt x="17310" y="9079"/>
                                </a:moveTo>
                                <a:cubicBezTo>
                                  <a:pt x="14467" y="8281"/>
                                  <a:pt x="10476" y="10476"/>
                                  <a:pt x="10476" y="10476"/>
                                </a:cubicBezTo>
                                <a:cubicBezTo>
                                  <a:pt x="10476" y="10476"/>
                                  <a:pt x="12771" y="14417"/>
                                  <a:pt x="15614" y="15215"/>
                                </a:cubicBezTo>
                                <a:cubicBezTo>
                                  <a:pt x="18457" y="16013"/>
                                  <a:pt x="20253" y="15015"/>
                                  <a:pt x="20752" y="13319"/>
                                </a:cubicBezTo>
                                <a:cubicBezTo>
                                  <a:pt x="21251" y="11623"/>
                                  <a:pt x="20154" y="9827"/>
                                  <a:pt x="17310" y="9079"/>
                                </a:cubicBezTo>
                                <a:close/>
                                <a:moveTo>
                                  <a:pt x="5687" y="15664"/>
                                </a:moveTo>
                                <a:cubicBezTo>
                                  <a:pt x="4889" y="18507"/>
                                  <a:pt x="5887" y="20303"/>
                                  <a:pt x="7583" y="20802"/>
                                </a:cubicBezTo>
                                <a:cubicBezTo>
                                  <a:pt x="9279" y="21251"/>
                                  <a:pt x="11025" y="20203"/>
                                  <a:pt x="11823" y="17360"/>
                                </a:cubicBezTo>
                                <a:cubicBezTo>
                                  <a:pt x="12621" y="14517"/>
                                  <a:pt x="10426" y="10526"/>
                                  <a:pt x="10426" y="10526"/>
                                </a:cubicBezTo>
                                <a:cubicBezTo>
                                  <a:pt x="10426" y="10526"/>
                                  <a:pt x="6485" y="12821"/>
                                  <a:pt x="5687" y="156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88" name="Shape"/>
                        <wps:cNvSpPr/>
                        <wps:spPr>
                          <a:xfrm>
                            <a:off x="36163" y="212729"/>
                            <a:ext cx="493923" cy="49447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539" h="20512" extrusionOk="0">
                                <a:moveTo>
                                  <a:pt x="10229" y="10203"/>
                                </a:moveTo>
                                <a:cubicBezTo>
                                  <a:pt x="10229" y="10203"/>
                                  <a:pt x="11443" y="5515"/>
                                  <a:pt x="9912" y="2828"/>
                                </a:cubicBezTo>
                                <a:cubicBezTo>
                                  <a:pt x="8380" y="141"/>
                                  <a:pt x="6268" y="-544"/>
                                  <a:pt x="4683" y="404"/>
                                </a:cubicBezTo>
                                <a:cubicBezTo>
                                  <a:pt x="3046" y="1300"/>
                                  <a:pt x="2518" y="3460"/>
                                  <a:pt x="4050" y="6147"/>
                                </a:cubicBezTo>
                                <a:cubicBezTo>
                                  <a:pt x="5634" y="8886"/>
                                  <a:pt x="10229" y="10203"/>
                                  <a:pt x="10229" y="10203"/>
                                </a:cubicBezTo>
                                <a:close/>
                                <a:moveTo>
                                  <a:pt x="2835" y="10625"/>
                                </a:moveTo>
                                <a:cubicBezTo>
                                  <a:pt x="142" y="12153"/>
                                  <a:pt x="-545" y="14260"/>
                                  <a:pt x="406" y="15840"/>
                                </a:cubicBezTo>
                                <a:cubicBezTo>
                                  <a:pt x="1303" y="17474"/>
                                  <a:pt x="3469" y="18000"/>
                                  <a:pt x="6162" y="16473"/>
                                </a:cubicBezTo>
                                <a:cubicBezTo>
                                  <a:pt x="8855" y="14945"/>
                                  <a:pt x="10229" y="10309"/>
                                  <a:pt x="10229" y="10309"/>
                                </a:cubicBezTo>
                                <a:cubicBezTo>
                                  <a:pt x="10229" y="10309"/>
                                  <a:pt x="5528" y="9097"/>
                                  <a:pt x="2835" y="10625"/>
                                </a:cubicBezTo>
                                <a:close/>
                                <a:moveTo>
                                  <a:pt x="20157" y="4724"/>
                                </a:moveTo>
                                <a:cubicBezTo>
                                  <a:pt x="19259" y="3091"/>
                                  <a:pt x="17094" y="2564"/>
                                  <a:pt x="14401" y="4092"/>
                                </a:cubicBezTo>
                                <a:cubicBezTo>
                                  <a:pt x="11707" y="5620"/>
                                  <a:pt x="10334" y="10256"/>
                                  <a:pt x="10334" y="10256"/>
                                </a:cubicBezTo>
                                <a:cubicBezTo>
                                  <a:pt x="10334" y="10256"/>
                                  <a:pt x="15034" y="11468"/>
                                  <a:pt x="17728" y="9940"/>
                                </a:cubicBezTo>
                                <a:cubicBezTo>
                                  <a:pt x="20421" y="8412"/>
                                  <a:pt x="21055" y="6305"/>
                                  <a:pt x="20157" y="4724"/>
                                </a:cubicBezTo>
                                <a:close/>
                                <a:moveTo>
                                  <a:pt x="10334" y="10309"/>
                                </a:moveTo>
                                <a:cubicBezTo>
                                  <a:pt x="10334" y="10309"/>
                                  <a:pt x="9120" y="14997"/>
                                  <a:pt x="10651" y="17684"/>
                                </a:cubicBezTo>
                                <a:cubicBezTo>
                                  <a:pt x="12183" y="20371"/>
                                  <a:pt x="14295" y="21056"/>
                                  <a:pt x="15879" y="20108"/>
                                </a:cubicBezTo>
                                <a:cubicBezTo>
                                  <a:pt x="17517" y="19212"/>
                                  <a:pt x="18045" y="17052"/>
                                  <a:pt x="16513" y="14365"/>
                                </a:cubicBezTo>
                                <a:cubicBezTo>
                                  <a:pt x="14929" y="11678"/>
                                  <a:pt x="10334" y="10309"/>
                                  <a:pt x="10334" y="103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89" name="Shape"/>
                        <wps:cNvSpPr/>
                        <wps:spPr>
                          <a:xfrm>
                            <a:off x="163165" y="352429"/>
                            <a:ext cx="229869" cy="2286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4678" y="12360"/>
                                </a:moveTo>
                                <a:cubicBezTo>
                                  <a:pt x="15991" y="12720"/>
                                  <a:pt x="17185" y="12960"/>
                                  <a:pt x="18139" y="13200"/>
                                </a:cubicBezTo>
                                <a:cubicBezTo>
                                  <a:pt x="20168" y="13680"/>
                                  <a:pt x="21600" y="13920"/>
                                  <a:pt x="21600" y="13920"/>
                                </a:cubicBezTo>
                                <a:cubicBezTo>
                                  <a:pt x="21600" y="13920"/>
                                  <a:pt x="20287" y="13440"/>
                                  <a:pt x="18378" y="12720"/>
                                </a:cubicBezTo>
                                <a:cubicBezTo>
                                  <a:pt x="17423" y="12360"/>
                                  <a:pt x="16230" y="12000"/>
                                  <a:pt x="15036" y="11640"/>
                                </a:cubicBezTo>
                                <a:cubicBezTo>
                                  <a:pt x="14440" y="11400"/>
                                  <a:pt x="13724" y="11280"/>
                                  <a:pt x="13127" y="11040"/>
                                </a:cubicBezTo>
                                <a:cubicBezTo>
                                  <a:pt x="12769" y="10920"/>
                                  <a:pt x="12530" y="10920"/>
                                  <a:pt x="12172" y="10800"/>
                                </a:cubicBezTo>
                                <a:cubicBezTo>
                                  <a:pt x="12411" y="10680"/>
                                  <a:pt x="12769" y="10440"/>
                                  <a:pt x="13008" y="10320"/>
                                </a:cubicBezTo>
                                <a:cubicBezTo>
                                  <a:pt x="13604" y="9960"/>
                                  <a:pt x="14201" y="9600"/>
                                  <a:pt x="14678" y="9240"/>
                                </a:cubicBezTo>
                                <a:cubicBezTo>
                                  <a:pt x="15275" y="8880"/>
                                  <a:pt x="15752" y="8520"/>
                                  <a:pt x="16230" y="8280"/>
                                </a:cubicBezTo>
                                <a:cubicBezTo>
                                  <a:pt x="16707" y="7920"/>
                                  <a:pt x="17185" y="7680"/>
                                  <a:pt x="17662" y="7320"/>
                                </a:cubicBezTo>
                                <a:cubicBezTo>
                                  <a:pt x="19452" y="6240"/>
                                  <a:pt x="20526" y="5400"/>
                                  <a:pt x="20526" y="5400"/>
                                </a:cubicBezTo>
                                <a:cubicBezTo>
                                  <a:pt x="20526" y="5400"/>
                                  <a:pt x="19213" y="6000"/>
                                  <a:pt x="17423" y="6840"/>
                                </a:cubicBezTo>
                                <a:cubicBezTo>
                                  <a:pt x="16946" y="7080"/>
                                  <a:pt x="16469" y="7320"/>
                                  <a:pt x="15872" y="7560"/>
                                </a:cubicBezTo>
                                <a:cubicBezTo>
                                  <a:pt x="15394" y="7800"/>
                                  <a:pt x="14798" y="8160"/>
                                  <a:pt x="14201" y="8400"/>
                                </a:cubicBezTo>
                                <a:cubicBezTo>
                                  <a:pt x="13604" y="8760"/>
                                  <a:pt x="13008" y="9000"/>
                                  <a:pt x="12411" y="9360"/>
                                </a:cubicBezTo>
                                <a:cubicBezTo>
                                  <a:pt x="12172" y="9480"/>
                                  <a:pt x="11814" y="9720"/>
                                  <a:pt x="11576" y="9840"/>
                                </a:cubicBezTo>
                                <a:cubicBezTo>
                                  <a:pt x="11695" y="9480"/>
                                  <a:pt x="11695" y="9240"/>
                                  <a:pt x="11814" y="8880"/>
                                </a:cubicBezTo>
                                <a:cubicBezTo>
                                  <a:pt x="12053" y="8160"/>
                                  <a:pt x="12172" y="7560"/>
                                  <a:pt x="12292" y="6960"/>
                                </a:cubicBezTo>
                                <a:cubicBezTo>
                                  <a:pt x="12411" y="6360"/>
                                  <a:pt x="12650" y="5760"/>
                                  <a:pt x="12769" y="5160"/>
                                </a:cubicBezTo>
                                <a:cubicBezTo>
                                  <a:pt x="12888" y="4560"/>
                                  <a:pt x="13008" y="4080"/>
                                  <a:pt x="13127" y="3480"/>
                                </a:cubicBezTo>
                                <a:cubicBezTo>
                                  <a:pt x="13604" y="1440"/>
                                  <a:pt x="13843" y="0"/>
                                  <a:pt x="13843" y="0"/>
                                </a:cubicBezTo>
                                <a:cubicBezTo>
                                  <a:pt x="13843" y="0"/>
                                  <a:pt x="13366" y="1320"/>
                                  <a:pt x="12650" y="3240"/>
                                </a:cubicBezTo>
                                <a:cubicBezTo>
                                  <a:pt x="12530" y="3720"/>
                                  <a:pt x="12292" y="4320"/>
                                  <a:pt x="12172" y="4800"/>
                                </a:cubicBezTo>
                                <a:cubicBezTo>
                                  <a:pt x="11934" y="5400"/>
                                  <a:pt x="11814" y="6000"/>
                                  <a:pt x="11576" y="6600"/>
                                </a:cubicBezTo>
                                <a:cubicBezTo>
                                  <a:pt x="11337" y="7200"/>
                                  <a:pt x="11218" y="7920"/>
                                  <a:pt x="10979" y="8520"/>
                                </a:cubicBezTo>
                                <a:cubicBezTo>
                                  <a:pt x="10860" y="8880"/>
                                  <a:pt x="10860" y="9120"/>
                                  <a:pt x="10740" y="9480"/>
                                </a:cubicBezTo>
                                <a:cubicBezTo>
                                  <a:pt x="10621" y="9240"/>
                                  <a:pt x="10382" y="8880"/>
                                  <a:pt x="10263" y="8640"/>
                                </a:cubicBezTo>
                                <a:cubicBezTo>
                                  <a:pt x="9905" y="8040"/>
                                  <a:pt x="9547" y="7440"/>
                                  <a:pt x="9189" y="6960"/>
                                </a:cubicBezTo>
                                <a:cubicBezTo>
                                  <a:pt x="8831" y="6360"/>
                                  <a:pt x="8473" y="5880"/>
                                  <a:pt x="8234" y="5400"/>
                                </a:cubicBezTo>
                                <a:cubicBezTo>
                                  <a:pt x="7876" y="4920"/>
                                  <a:pt x="7638" y="4440"/>
                                  <a:pt x="7280" y="3960"/>
                                </a:cubicBezTo>
                                <a:cubicBezTo>
                                  <a:pt x="6206" y="2160"/>
                                  <a:pt x="5370" y="1080"/>
                                  <a:pt x="5370" y="1080"/>
                                </a:cubicBezTo>
                                <a:cubicBezTo>
                                  <a:pt x="5370" y="1080"/>
                                  <a:pt x="5967" y="2400"/>
                                  <a:pt x="6802" y="4200"/>
                                </a:cubicBezTo>
                                <a:cubicBezTo>
                                  <a:pt x="7041" y="4680"/>
                                  <a:pt x="7280" y="5160"/>
                                  <a:pt x="7518" y="5760"/>
                                </a:cubicBezTo>
                                <a:cubicBezTo>
                                  <a:pt x="7757" y="6240"/>
                                  <a:pt x="8115" y="6840"/>
                                  <a:pt x="8354" y="7440"/>
                                </a:cubicBezTo>
                                <a:cubicBezTo>
                                  <a:pt x="8712" y="8040"/>
                                  <a:pt x="8950" y="8640"/>
                                  <a:pt x="9308" y="9240"/>
                                </a:cubicBezTo>
                                <a:cubicBezTo>
                                  <a:pt x="9428" y="9480"/>
                                  <a:pt x="9666" y="9840"/>
                                  <a:pt x="9786" y="10080"/>
                                </a:cubicBezTo>
                                <a:cubicBezTo>
                                  <a:pt x="9428" y="9960"/>
                                  <a:pt x="9189" y="9960"/>
                                  <a:pt x="8831" y="9840"/>
                                </a:cubicBezTo>
                                <a:cubicBezTo>
                                  <a:pt x="8115" y="9600"/>
                                  <a:pt x="7518" y="9480"/>
                                  <a:pt x="6922" y="9360"/>
                                </a:cubicBezTo>
                                <a:cubicBezTo>
                                  <a:pt x="6325" y="9240"/>
                                  <a:pt x="5728" y="9000"/>
                                  <a:pt x="5131" y="8880"/>
                                </a:cubicBezTo>
                                <a:cubicBezTo>
                                  <a:pt x="4535" y="8760"/>
                                  <a:pt x="4057" y="8640"/>
                                  <a:pt x="3461" y="8520"/>
                                </a:cubicBezTo>
                                <a:cubicBezTo>
                                  <a:pt x="1432" y="8040"/>
                                  <a:pt x="0" y="7800"/>
                                  <a:pt x="0" y="7800"/>
                                </a:cubicBezTo>
                                <a:cubicBezTo>
                                  <a:pt x="0" y="7800"/>
                                  <a:pt x="1313" y="8280"/>
                                  <a:pt x="3222" y="9000"/>
                                </a:cubicBezTo>
                                <a:cubicBezTo>
                                  <a:pt x="3699" y="9120"/>
                                  <a:pt x="4296" y="9360"/>
                                  <a:pt x="4773" y="9480"/>
                                </a:cubicBezTo>
                                <a:cubicBezTo>
                                  <a:pt x="5370" y="9720"/>
                                  <a:pt x="5967" y="9840"/>
                                  <a:pt x="6564" y="10080"/>
                                </a:cubicBezTo>
                                <a:cubicBezTo>
                                  <a:pt x="7160" y="10320"/>
                                  <a:pt x="7876" y="10440"/>
                                  <a:pt x="8473" y="10680"/>
                                </a:cubicBezTo>
                                <a:cubicBezTo>
                                  <a:pt x="8831" y="10800"/>
                                  <a:pt x="9070" y="10800"/>
                                  <a:pt x="9428" y="10920"/>
                                </a:cubicBezTo>
                                <a:cubicBezTo>
                                  <a:pt x="9189" y="11040"/>
                                  <a:pt x="8831" y="11280"/>
                                  <a:pt x="8592" y="11400"/>
                                </a:cubicBezTo>
                                <a:cubicBezTo>
                                  <a:pt x="7996" y="11760"/>
                                  <a:pt x="7399" y="12120"/>
                                  <a:pt x="6922" y="12480"/>
                                </a:cubicBezTo>
                                <a:cubicBezTo>
                                  <a:pt x="5848" y="13200"/>
                                  <a:pt x="4773" y="13800"/>
                                  <a:pt x="3938" y="14400"/>
                                </a:cubicBezTo>
                                <a:cubicBezTo>
                                  <a:pt x="2148" y="15480"/>
                                  <a:pt x="1074" y="16320"/>
                                  <a:pt x="1074" y="16320"/>
                                </a:cubicBezTo>
                                <a:cubicBezTo>
                                  <a:pt x="1074" y="16320"/>
                                  <a:pt x="2387" y="15720"/>
                                  <a:pt x="4177" y="14880"/>
                                </a:cubicBezTo>
                                <a:cubicBezTo>
                                  <a:pt x="5131" y="14400"/>
                                  <a:pt x="6206" y="13800"/>
                                  <a:pt x="7399" y="13200"/>
                                </a:cubicBezTo>
                                <a:cubicBezTo>
                                  <a:pt x="7996" y="12840"/>
                                  <a:pt x="8592" y="12600"/>
                                  <a:pt x="9189" y="12240"/>
                                </a:cubicBezTo>
                                <a:cubicBezTo>
                                  <a:pt x="9428" y="12120"/>
                                  <a:pt x="9786" y="11880"/>
                                  <a:pt x="10024" y="11760"/>
                                </a:cubicBezTo>
                                <a:cubicBezTo>
                                  <a:pt x="9905" y="12120"/>
                                  <a:pt x="9905" y="12360"/>
                                  <a:pt x="9786" y="12720"/>
                                </a:cubicBezTo>
                                <a:cubicBezTo>
                                  <a:pt x="9547" y="13440"/>
                                  <a:pt x="9428" y="14040"/>
                                  <a:pt x="9308" y="14640"/>
                                </a:cubicBezTo>
                                <a:cubicBezTo>
                                  <a:pt x="8950" y="15960"/>
                                  <a:pt x="8712" y="17160"/>
                                  <a:pt x="8473" y="18120"/>
                                </a:cubicBezTo>
                                <a:cubicBezTo>
                                  <a:pt x="7996" y="20160"/>
                                  <a:pt x="7757" y="21600"/>
                                  <a:pt x="7757" y="21600"/>
                                </a:cubicBezTo>
                                <a:cubicBezTo>
                                  <a:pt x="7757" y="21600"/>
                                  <a:pt x="8234" y="20280"/>
                                  <a:pt x="8950" y="18360"/>
                                </a:cubicBezTo>
                                <a:cubicBezTo>
                                  <a:pt x="9308" y="17400"/>
                                  <a:pt x="9666" y="16200"/>
                                  <a:pt x="10024" y="15000"/>
                                </a:cubicBezTo>
                                <a:cubicBezTo>
                                  <a:pt x="10263" y="14400"/>
                                  <a:pt x="10382" y="13680"/>
                                  <a:pt x="10621" y="13080"/>
                                </a:cubicBezTo>
                                <a:cubicBezTo>
                                  <a:pt x="10740" y="12720"/>
                                  <a:pt x="10740" y="12480"/>
                                  <a:pt x="10860" y="12120"/>
                                </a:cubicBezTo>
                                <a:cubicBezTo>
                                  <a:pt x="10979" y="12360"/>
                                  <a:pt x="11218" y="12720"/>
                                  <a:pt x="11337" y="12960"/>
                                </a:cubicBezTo>
                                <a:cubicBezTo>
                                  <a:pt x="11695" y="13560"/>
                                  <a:pt x="12053" y="14160"/>
                                  <a:pt x="12411" y="14640"/>
                                </a:cubicBezTo>
                                <a:cubicBezTo>
                                  <a:pt x="13127" y="15720"/>
                                  <a:pt x="13724" y="16800"/>
                                  <a:pt x="14320" y="17640"/>
                                </a:cubicBezTo>
                                <a:cubicBezTo>
                                  <a:pt x="15395" y="19440"/>
                                  <a:pt x="16230" y="20520"/>
                                  <a:pt x="16230" y="20520"/>
                                </a:cubicBezTo>
                                <a:cubicBezTo>
                                  <a:pt x="16230" y="20520"/>
                                  <a:pt x="15633" y="19200"/>
                                  <a:pt x="14798" y="17400"/>
                                </a:cubicBezTo>
                                <a:cubicBezTo>
                                  <a:pt x="14320" y="16440"/>
                                  <a:pt x="13724" y="15360"/>
                                  <a:pt x="13127" y="14160"/>
                                </a:cubicBezTo>
                                <a:cubicBezTo>
                                  <a:pt x="12769" y="13560"/>
                                  <a:pt x="12530" y="12960"/>
                                  <a:pt x="12172" y="12360"/>
                                </a:cubicBezTo>
                                <a:cubicBezTo>
                                  <a:pt x="12053" y="12120"/>
                                  <a:pt x="11814" y="11760"/>
                                  <a:pt x="11695" y="11520"/>
                                </a:cubicBezTo>
                                <a:cubicBezTo>
                                  <a:pt x="12053" y="11640"/>
                                  <a:pt x="12292" y="11640"/>
                                  <a:pt x="12650" y="11760"/>
                                </a:cubicBezTo>
                                <a:cubicBezTo>
                                  <a:pt x="13366" y="12000"/>
                                  <a:pt x="14082" y="12240"/>
                                  <a:pt x="14678" y="123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0" name="Shape"/>
                        <wps:cNvSpPr/>
                        <wps:spPr>
                          <a:xfrm>
                            <a:off x="150463" y="339729"/>
                            <a:ext cx="245684" cy="24575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28" h="21435" extrusionOk="0">
                                <a:moveTo>
                                  <a:pt x="5234" y="1135"/>
                                </a:moveTo>
                                <a:cubicBezTo>
                                  <a:pt x="4902" y="1357"/>
                                  <a:pt x="4791" y="1800"/>
                                  <a:pt x="5012" y="2132"/>
                                </a:cubicBezTo>
                                <a:cubicBezTo>
                                  <a:pt x="5234" y="2465"/>
                                  <a:pt x="5677" y="2575"/>
                                  <a:pt x="6009" y="2354"/>
                                </a:cubicBezTo>
                                <a:cubicBezTo>
                                  <a:pt x="6342" y="2132"/>
                                  <a:pt x="6452" y="1689"/>
                                  <a:pt x="6231" y="1357"/>
                                </a:cubicBezTo>
                                <a:cubicBezTo>
                                  <a:pt x="6009" y="1025"/>
                                  <a:pt x="5566" y="914"/>
                                  <a:pt x="5234" y="1135"/>
                                </a:cubicBezTo>
                                <a:close/>
                                <a:moveTo>
                                  <a:pt x="8114" y="19966"/>
                                </a:moveTo>
                                <a:cubicBezTo>
                                  <a:pt x="7782" y="19855"/>
                                  <a:pt x="7339" y="20077"/>
                                  <a:pt x="7228" y="20520"/>
                                </a:cubicBezTo>
                                <a:cubicBezTo>
                                  <a:pt x="7117" y="20852"/>
                                  <a:pt x="7339" y="21295"/>
                                  <a:pt x="7782" y="21406"/>
                                </a:cubicBezTo>
                                <a:cubicBezTo>
                                  <a:pt x="8114" y="21517"/>
                                  <a:pt x="8557" y="21295"/>
                                  <a:pt x="8668" y="20852"/>
                                </a:cubicBezTo>
                                <a:cubicBezTo>
                                  <a:pt x="8668" y="20409"/>
                                  <a:pt x="8446" y="20077"/>
                                  <a:pt x="8114" y="19966"/>
                                </a:cubicBezTo>
                                <a:close/>
                                <a:moveTo>
                                  <a:pt x="9222" y="8225"/>
                                </a:moveTo>
                                <a:cubicBezTo>
                                  <a:pt x="7892" y="9000"/>
                                  <a:pt x="7339" y="10772"/>
                                  <a:pt x="8114" y="12102"/>
                                </a:cubicBezTo>
                                <a:cubicBezTo>
                                  <a:pt x="8889" y="13431"/>
                                  <a:pt x="10662" y="13985"/>
                                  <a:pt x="11991" y="13209"/>
                                </a:cubicBezTo>
                                <a:cubicBezTo>
                                  <a:pt x="13320" y="12434"/>
                                  <a:pt x="13874" y="10662"/>
                                  <a:pt x="13099" y="9332"/>
                                </a:cubicBezTo>
                                <a:cubicBezTo>
                                  <a:pt x="12323" y="7892"/>
                                  <a:pt x="10662" y="7449"/>
                                  <a:pt x="9222" y="8225"/>
                                </a:cubicBezTo>
                                <a:close/>
                                <a:moveTo>
                                  <a:pt x="1357" y="15203"/>
                                </a:moveTo>
                                <a:cubicBezTo>
                                  <a:pt x="1025" y="15425"/>
                                  <a:pt x="914" y="15868"/>
                                  <a:pt x="1135" y="16200"/>
                                </a:cubicBezTo>
                                <a:cubicBezTo>
                                  <a:pt x="1357" y="16532"/>
                                  <a:pt x="1800" y="16643"/>
                                  <a:pt x="2132" y="16422"/>
                                </a:cubicBezTo>
                                <a:cubicBezTo>
                                  <a:pt x="2465" y="16200"/>
                                  <a:pt x="2575" y="15757"/>
                                  <a:pt x="2354" y="15425"/>
                                </a:cubicBezTo>
                                <a:cubicBezTo>
                                  <a:pt x="2132" y="15092"/>
                                  <a:pt x="1689" y="14982"/>
                                  <a:pt x="1357" y="15203"/>
                                </a:cubicBezTo>
                                <a:close/>
                                <a:moveTo>
                                  <a:pt x="1468" y="8114"/>
                                </a:moveTo>
                                <a:cubicBezTo>
                                  <a:pt x="1579" y="7782"/>
                                  <a:pt x="1357" y="7339"/>
                                  <a:pt x="914" y="7228"/>
                                </a:cubicBezTo>
                                <a:cubicBezTo>
                                  <a:pt x="582" y="7117"/>
                                  <a:pt x="139" y="7339"/>
                                  <a:pt x="28" y="7782"/>
                                </a:cubicBezTo>
                                <a:cubicBezTo>
                                  <a:pt x="-83" y="8114"/>
                                  <a:pt x="139" y="8557"/>
                                  <a:pt x="582" y="8668"/>
                                </a:cubicBezTo>
                                <a:cubicBezTo>
                                  <a:pt x="914" y="8779"/>
                                  <a:pt x="1357" y="8557"/>
                                  <a:pt x="1468" y="8114"/>
                                </a:cubicBezTo>
                                <a:close/>
                                <a:moveTo>
                                  <a:pt x="13652" y="28"/>
                                </a:moveTo>
                                <a:cubicBezTo>
                                  <a:pt x="13320" y="-83"/>
                                  <a:pt x="12877" y="139"/>
                                  <a:pt x="12766" y="582"/>
                                </a:cubicBezTo>
                                <a:cubicBezTo>
                                  <a:pt x="12655" y="914"/>
                                  <a:pt x="12877" y="1357"/>
                                  <a:pt x="13320" y="1468"/>
                                </a:cubicBezTo>
                                <a:cubicBezTo>
                                  <a:pt x="13652" y="1579"/>
                                  <a:pt x="14096" y="1357"/>
                                  <a:pt x="14206" y="914"/>
                                </a:cubicBezTo>
                                <a:cubicBezTo>
                                  <a:pt x="14206" y="582"/>
                                  <a:pt x="13985" y="139"/>
                                  <a:pt x="13652" y="28"/>
                                </a:cubicBezTo>
                                <a:close/>
                                <a:moveTo>
                                  <a:pt x="20852" y="12766"/>
                                </a:moveTo>
                                <a:cubicBezTo>
                                  <a:pt x="20520" y="12655"/>
                                  <a:pt x="20077" y="12877"/>
                                  <a:pt x="19966" y="13320"/>
                                </a:cubicBezTo>
                                <a:cubicBezTo>
                                  <a:pt x="19855" y="13652"/>
                                  <a:pt x="20077" y="14095"/>
                                  <a:pt x="20520" y="14206"/>
                                </a:cubicBezTo>
                                <a:cubicBezTo>
                                  <a:pt x="20852" y="14317"/>
                                  <a:pt x="21296" y="14095"/>
                                  <a:pt x="21406" y="13652"/>
                                </a:cubicBezTo>
                                <a:cubicBezTo>
                                  <a:pt x="21517" y="13209"/>
                                  <a:pt x="21185" y="12877"/>
                                  <a:pt x="20852" y="12766"/>
                                </a:cubicBezTo>
                                <a:close/>
                                <a:moveTo>
                                  <a:pt x="20299" y="5234"/>
                                </a:moveTo>
                                <a:cubicBezTo>
                                  <a:pt x="20077" y="4902"/>
                                  <a:pt x="19634" y="4791"/>
                                  <a:pt x="19302" y="5012"/>
                                </a:cubicBezTo>
                                <a:cubicBezTo>
                                  <a:pt x="18969" y="5234"/>
                                  <a:pt x="18859" y="5677"/>
                                  <a:pt x="19080" y="6009"/>
                                </a:cubicBezTo>
                                <a:cubicBezTo>
                                  <a:pt x="19302" y="6342"/>
                                  <a:pt x="19745" y="6452"/>
                                  <a:pt x="20077" y="6231"/>
                                </a:cubicBezTo>
                                <a:cubicBezTo>
                                  <a:pt x="20409" y="6009"/>
                                  <a:pt x="20520" y="5566"/>
                                  <a:pt x="20299" y="5234"/>
                                </a:cubicBezTo>
                                <a:close/>
                                <a:moveTo>
                                  <a:pt x="15425" y="19080"/>
                                </a:moveTo>
                                <a:cubicBezTo>
                                  <a:pt x="15092" y="19302"/>
                                  <a:pt x="14982" y="19745"/>
                                  <a:pt x="15203" y="20077"/>
                                </a:cubicBezTo>
                                <a:cubicBezTo>
                                  <a:pt x="15425" y="20409"/>
                                  <a:pt x="15868" y="20520"/>
                                  <a:pt x="16200" y="20299"/>
                                </a:cubicBezTo>
                                <a:cubicBezTo>
                                  <a:pt x="16532" y="20077"/>
                                  <a:pt x="16643" y="19634"/>
                                  <a:pt x="16422" y="19302"/>
                                </a:cubicBezTo>
                                <a:cubicBezTo>
                                  <a:pt x="16200" y="18969"/>
                                  <a:pt x="15757" y="18859"/>
                                  <a:pt x="15425" y="190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</wpg:wgp>
                </a:graphicData>
              </a:graphic>
              <wp14:sizeRelH relativeFrom="page">
                <wp14:pctWidth>94600</wp14:pctWidth>
              </wp14:sizeRelH>
              <wp14:sizeRelV relativeFrom="page">
                <wp14:pctHeight>104100</wp14:pctHeight>
              </wp14:sizeRelV>
            </wp:anchor>
          </w:drawing>
        </mc:Choice>
        <mc:Fallback>
          <w:pict>
            <v:group w14:anchorId="72F079DD" id="Group 100" o:spid="_x0000_s1026" alt="&quot;&quot;" style="position:absolute;margin-left:698.15pt;margin-top:0;width:749.35pt;height:636.85pt;z-index:251694080;mso-width-percent:946;mso-height-percent:1041;mso-top-percent:-40;mso-position-horizontal:right;mso-position-horizontal-relative:page;mso-position-vertical-relative:page;mso-width-percent:946;mso-height-percent:1041;mso-top-percent:-40" coordsize="95165,80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">
              <v:shape id="Freeform 34" o:spid="_x0000_s1027" style="position:absolute;left:44873;top:3132;width:50292;height:77724;visibility:visible;mso-wrap-style:square;v-text-anchor:top" coordsize="7920,1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" path="m,l,12240r7919,l7919,,,xe" fillcolor="#c4eeff [661]" stroked="f">
                <v:fill opacity="13107f"/>
                <v:path arrowok="t" o:connecttype="custom" o:connectlocs="0,0;0,7772400;5028565,7772400;5028565,0;0,0" o:connectangles="0,0,0,0,0"/>
              </v:shape>
              <v:shape id="Freeform 37" o:spid="_x0000_s1028" style="position:absolute;left:75607;top:78232;width:14078;height:2641;visibility:visible;mso-wrap-style:square;v-text-anchor:top" coordsize="221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" path="m1108,l,193,,415r2217,l2217,193,1108,xe" fillcolor="#009dd9 [3205]" stroked="f">
                <v:path arrowok="t" o:connecttype="custom" o:connectlocs="703580,0;0,122555;0,263525;1407795,263525;1407795,122555;703580,0" o:connectangles="0,0,0,0,0,0"/>
              </v:shape>
              <v:shape id="Freeform 38" o:spid="_x0000_s1029" style="position:absolute;left:58250;top:71374;width:21990;height:9505;visibility:visible;mso-wrap-style:square;v-text-anchor:top" coordsize="3463,1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" path="m3462,371l1865,,269,371r,499l,986r,510l269,1496r622,l3462,1496r,-1125e" fillcolor="#7cca62 [3208]" stroked="f">
                <v:path arrowok="t" o:connecttype="custom" o:connectlocs="2198370,235585;1184275,0;170815,235585;170815,552450;0,626110;0,949960;170815,949960;565785,949960;2198370,949960;2198370,235585" o:connectangles="0,0,0,0,0,0,0,0,0,0"/>
              </v:shape>
              <v:shape id="Freeform 39" o:spid="_x0000_s1030" style="position:absolute;left:59944;top:71712;width:20281;height:9093;visibility:visible;mso-wrap-style:square;v-text-anchor:top" coordsize="3194,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" path="m1596,l,371,,1431r3193,l3193,371,1596,xe" fillcolor="#17406d [3215]" stroked="f">
                <v:path arrowok="t" o:connecttype="custom" o:connectlocs="1013460,0;0,235585;0,908685;2027555,908685;2027555,235585;1013460,0" o:connectangles="0,0,0,0,0,0"/>
              </v:shape>
              <v:group id="Group 1" o:spid="_x0000_s1031" style="position:absolute;left:84497;top:6434;width:5063;height:5080" coordsize="5312,5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 id="Shape" o:spid="_x0000_s1032" style="position:absolute;width:5312;height:5321;visibility:visible;mso-wrap-style:square;v-text-anchor:middle" coordsize="20869,2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" path="m5238,5687c2395,4889,599,5887,100,7583v-449,1696,599,3442,3442,4240c6385,12621,10376,10426,10376,10426v,,-2295,-3941,-5138,-4739xm15165,5238c15963,2395,14966,599,13269,100,11573,-349,9827,699,9029,3542v-798,2843,1397,6834,1397,6834c10426,10376,14367,8081,15165,5238xm17310,9079v-2843,-798,-6834,1397,-6834,1397c10476,10476,12771,14417,15614,15215v2843,798,4639,-200,5138,-1896c21251,11623,20154,9827,17310,9079xm5687,15664v-798,2843,200,4639,1896,5138c9279,21251,11025,20203,11823,17360v798,-2843,-1397,-6834,-1397,-6834c10426,10526,6485,12821,5687,15664xe" fillcolor="#7cca62 [3208]" stroked="f" strokeweight="1pt">
                  <v:stroke miterlimit="4" joinstyle="miter"/>
                  <v:path arrowok="t" o:extrusionok="f" o:connecttype="custom" o:connectlocs="265645,266072;265645,266072;265645,266072;265645,266072" o:connectangles="0,90,180,270"/>
                </v:shape>
                <v:shape id="Shape" o:spid="_x0000_s1033" style="position:absolute;left:254;top:126;width:4939;height:4945;visibility:visible;mso-wrap-style:square;v-text-anchor:middle" coordsize="20539,20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" path="m10229,10203v,,1214,-4688,-317,-7375c8380,141,6268,-544,4683,404,3046,1300,2518,3460,4050,6147v1584,2739,6179,4056,6179,4056xm2835,10625c142,12153,-545,14260,406,15840v897,1634,3063,2160,5756,633c8855,14945,10229,10309,10229,10309v,,-4701,-1212,-7394,316xm20157,4724c19259,3091,17094,2564,14401,4092v-2694,1528,-4067,6164,-4067,6164c10334,10256,15034,11468,17728,9940,20421,8412,21055,6305,20157,4724xm10334,10309v,,-1214,4688,317,7375c12183,20371,14295,21056,15879,20108v1638,-896,2166,-3056,634,-5743c14929,11678,10334,10309,10334,10309xe" fillcolor="#009dd9 [3205]" stroked="f" strokeweight="1pt">
                  <v:stroke miterlimit="4" joinstyle="miter"/>
                  <v:path arrowok="t" o:extrusionok="f" o:connecttype="custom" o:connectlocs="246962,247239;246962,247239;246962,247239;246962,247239" o:connectangles="0,90,180,270"/>
                </v:shape>
                <v:shape id="Shape" o:spid="_x0000_s1034" style="position:absolute;left:1524;top:1524;width:2298;height:228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" path="m14678,12360v1313,360,2507,600,3461,840c20168,13680,21600,13920,21600,13920v,,-1313,-480,-3222,-1200c17423,12360,16230,12000,15036,11640v-596,-240,-1312,-360,-1909,-600c12769,10920,12530,10920,12172,10800v239,-120,597,-360,836,-480c13604,9960,14201,9600,14678,9240v597,-360,1074,-720,1552,-960c16707,7920,17185,7680,17662,7320,19452,6240,20526,5400,20526,5400v,,-1313,600,-3103,1440c16946,7080,16469,7320,15872,7560v-478,240,-1074,600,-1671,840c13604,8760,13008,9000,12411,9360v-239,120,-597,360,-835,480c11695,9480,11695,9240,11814,8880v239,-720,358,-1320,478,-1920c12411,6360,12650,5760,12769,5160v119,-600,239,-1080,358,-1680c13604,1440,13843,,13843,v,,-477,1320,-1193,3240c12530,3720,12292,4320,12172,4800v-238,600,-358,1200,-596,1800c11337,7200,11218,7920,10979,8520v-119,360,-119,600,-239,960c10621,9240,10382,8880,10263,8640,9905,8040,9547,7440,9189,6960,8831,6360,8473,5880,8234,5400,7876,4920,7638,4440,7280,3960,6206,2160,5370,1080,5370,1080v,,597,1320,1432,3120c7041,4680,7280,5160,7518,5760v239,480,597,1080,836,1680c8712,8040,8950,8640,9308,9240v120,240,358,600,478,840c9428,9960,9189,9960,8831,9840,8115,9600,7518,9480,6922,9360,6325,9240,5728,9000,5131,8880,4535,8760,4057,8640,3461,8520,1432,8040,,7800,,7800v,,1313,480,3222,1200c3699,9120,4296,9360,4773,9480v597,240,1194,360,1791,600c7160,10320,7876,10440,8473,10680v358,120,597,120,955,240c9189,11040,8831,11280,8592,11400v-596,360,-1193,720,-1670,1080c5848,13200,4773,13800,3938,14400,2148,15480,1074,16320,1074,16320v,,1313,-600,3103,-1440c5131,14400,6206,13800,7399,13200v597,-360,1193,-600,1790,-960c9428,12120,9786,11880,10024,11760v-119,360,-119,600,-238,960c9547,13440,9428,14040,9308,14640v-358,1320,-596,2520,-835,3480c7996,20160,7757,21600,7757,21600v,,477,-1320,1193,-3240c9308,17400,9666,16200,10024,15000v239,-600,358,-1320,597,-1920c10740,12720,10740,12480,10860,12120v119,240,358,600,477,840c11695,13560,12053,14160,12411,14640v716,1080,1313,2160,1909,3000c15395,19440,16230,20520,16230,20520v,,-597,-1320,-1432,-3120c14320,16440,13724,15360,13127,14160v-358,-600,-597,-1200,-955,-1800c12053,12120,11814,11760,11695,11520v358,120,597,120,955,240c13366,12000,14082,12240,14678,12360xe" fillcolor="#17406d [3215]" stroked="f" strokeweight="1pt">
                  <v:stroke miterlimit="4" joinstyle="miter"/>
                  <v:path arrowok="t" o:extrusionok="f" o:connecttype="custom" o:connectlocs="114935,114300;114935,114300;114935,114300;114935,114300" o:connectangles="0,90,180,270"/>
                </v:shape>
                <v:shape id="Shape" o:spid="_x0000_s1035" style="position:absolute;left:1397;top:1397;width:2456;height:2457;visibility:visible;mso-wrap-style:square;v-text-anchor:middle" coordsize="21428,2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" path="m5234,1135v-332,222,-443,665,-222,997c5234,2465,5677,2575,6009,2354v333,-222,443,-665,222,-997c6009,1025,5566,914,5234,1135xm8114,19966v-332,-111,-775,111,-886,554c7117,20852,7339,21295,7782,21406v332,111,775,-111,886,-554c8668,20409,8446,20077,8114,19966xm9222,8225c7892,9000,7339,10772,8114,12102v775,1329,2548,1883,3877,1107c13320,12434,13874,10662,13099,9332,12323,7892,10662,7449,9222,8225xm1357,15203v-332,222,-443,665,-222,997c1357,16532,1800,16643,2132,16422v333,-222,443,-665,222,-997c2132,15092,1689,14982,1357,15203xm1468,8114c1579,7782,1357,7339,914,7228,582,7117,139,7339,28,7782v-111,332,111,775,554,886c914,8779,1357,8557,1468,8114xm13652,28v-332,-111,-775,111,-886,554c12655,914,12877,1357,13320,1468v332,111,776,-111,886,-554c14206,582,13985,139,13652,28xm20852,12766v-332,-111,-775,111,-886,554c19855,13652,20077,14095,20520,14206v332,111,776,-111,886,-554c21517,13209,21185,12877,20852,12766xm20299,5234v-222,-332,-665,-443,-997,-222c18969,5234,18859,5677,19080,6009v222,333,665,443,997,222c20409,6009,20520,5566,20299,5234xm15425,19080v-333,222,-443,665,-222,997c15425,20409,15868,20520,16200,20299v332,-222,443,-665,222,-997c16200,18969,15757,18859,15425,19080xe" fillcolor="white [3212]" stroked="f" strokeweight="1pt">
                  <v:stroke miterlimit="4" joinstyle="miter"/>
                  <v:path arrowok="t" o:extrusionok="f" o:connecttype="custom" o:connectlocs="122842,122879;122842,122879;122842,122879;122842,122879" o:connectangles="0,90,180,27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36" type="#_x0000_t202" style="position:absolute;left:63950;top:74640;width:12446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<v:textbox>
                  <w:txbxContent>
                    <w:p w14:paraId="2EC355DB" w14:textId="77777777" w:rsidR="00224692" w:rsidRPr="008C5BF3" w:rsidRDefault="00000000" w:rsidP="008C5BF3">
                      <w:pPr>
                        <w:pStyle w:val="Footer"/>
                        <w:rPr>
                          <w:rStyle w:val="FooterChar"/>
                        </w:rPr>
                      </w:pPr>
                      <w:sdt>
                        <w:sdtPr>
                          <w:alias w:val="Web Address"/>
                          <w:tag w:val=""/>
                          <w:id w:val="715389328"/>
                          <w:placeholder>
                            <w:docPart w:val="65FD7D6D871E4674830864834B32AF3C"/>
                          </w:placeholder>
                          <w:showingPlcHdr/>
                          <w:dataBinding w:prefixMappings="xmlns:ns0='http://schemas.microsoft.com/office/2006/coverPageProps' " w:xpath="/ns0:CoverPageProperties[1]/ns0:CompanyAddress[1]" w:storeItemID="{55AF091B-3C7A-41E3-B477-F2FDAA23CFDA}"/>
                          <w15:appearance w15:val="hidden"/>
                          <w:text/>
                        </w:sdtPr>
                        <w:sdtEndPr>
                          <w:rPr>
                            <w:rStyle w:val="FooterChar"/>
                          </w:rPr>
                        </w:sdtEndPr>
                        <w:sdtContent>
                          <w:r w:rsidR="007507CF" w:rsidRPr="008C5BF3">
                            <w:rPr>
                              <w:rStyle w:val="FooterChar"/>
                            </w:rPr>
                            <w:t>[Web address]</w:t>
                          </w:r>
                        </w:sdtContent>
                      </w:sdt>
                    </w:p>
                  </w:txbxContent>
                </v:textbox>
              </v:shape>
              <v:shape id="Freeform 6" o:spid="_x0000_s1037" style="position:absolute;width:10877;height:7658;visibility:visible;mso-wrap-style:square;v-text-anchor:top" coordsize="1713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" path="m1712,l,,,523,856,849,1712,523,1712,xe" fillcolor="#009dd9 [3205]" stroked="f">
                <v:path arrowok="t" o:connecttype="custom" o:connectlocs="1087120,0;0,0;0,471198;543560,764909;1087120,471198;1087120,0" o:connectangles="0,0,0,0,0,0"/>
              </v:shape>
              <v:shape id="Freeform 7" o:spid="_x0000_s1038" style="position:absolute;left:19896;width:4375;height:10521;visibility:visible;mso-wrap-style:square;v-text-anchor:top" coordsize="689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" path="m688,l,,,1009r344,325l688,1009,688,xe" fillcolor="#7cca62 [3208]" stroked="f">
                <v:path arrowok="t" o:connecttype="custom" o:connectlocs="436880,0;0,0;0,795254;218440,1051407;436880,795254;436880,0" o:connectangles="0,0,0,0,0,0"/>
              </v:shape>
              <v:shape id="Freeform 11" o:spid="_x0000_s1039" style="position:absolute;left:7366;width:15665;height:16764;visibility:visible;mso-wrap-style:square;v-text-anchor:top" coordsize="2467,1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" path="m2466,l,,,1485r1233,468l2466,1485,2466,xe" fillcolor="#7cca62 [3208]" stroked="f">
                <v:path arrowok="t" o:connecttype="custom" o:connectlocs="1565910,0;0,0;0,1274030;782955,1675542;1565910,1274030;1565910,0" o:connectangles="0,0,0,0,0,0"/>
              </v:shape>
              <v:shape id="Freeform 12" o:spid="_x0000_s1040" style="position:absolute;left:7366;width:15665;height:16046;visibility:visible;mso-wrap-style:square;v-text-anchor:top" coordsize="2467,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" path="m2466,l,,,1401r1233,469l2466,1401,2466,xe" fillcolor="#17406d [3215]" stroked="f">
                <v:path arrowok="t" o:connecttype="custom" o:connectlocs="1565910,0;0,0;0,1201554;782955,1603787;1565910,1201554;1565910,0" o:connectangles="0,0,0,0,0,0"/>
              </v:shape>
              <v:group id="Group 1" o:spid="_x0000_s1041" style="position:absolute;left:12615;top:6180;width:5308;height:5321" coordorigin="107,2000" coordsize="5312,5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shape id="Shape" o:spid="_x0000_s1042" style="position:absolute;left:107;top:2000;width:5313;height:5321;visibility:visible;mso-wrap-style:square;v-text-anchor:middle" coordsize="20869,2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" path="m5238,5687c2395,4889,599,5887,100,7583v-449,1696,599,3442,3442,4240c6385,12621,10376,10426,10376,10426v,,-2295,-3941,-5138,-4739xm15165,5238c15963,2395,14966,599,13269,100,11573,-349,9827,699,9029,3542v-798,2843,1397,6834,1397,6834c10426,10376,14367,8081,15165,5238xm17310,9079v-2843,-798,-6834,1397,-6834,1397c10476,10476,12771,14417,15614,15215v2843,798,4639,-200,5138,-1896c21251,11623,20154,9827,17310,9079xm5687,15664v-798,2843,200,4639,1896,5138c9279,21251,11025,20203,11823,17360v798,-2843,-1397,-6834,-1397,-6834c10426,10526,6485,12821,5687,15664xe" fillcolor="#7cca62 [3208]" stroked="f" strokeweight="1pt">
                  <v:stroke miterlimit="4" joinstyle="miter"/>
                  <v:path arrowok="t" o:extrusionok="f" o:connecttype="custom" o:connectlocs="265645,266072;265645,266072;265645,266072;265645,266072" o:connectangles="0,90,180,270"/>
                </v:shape>
                <v:shape id="Shape" o:spid="_x0000_s1043" style="position:absolute;left:361;top:2127;width:4939;height:4945;visibility:visible;mso-wrap-style:square;v-text-anchor:middle" coordsize="20539,20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" path="m10229,10203v,,1214,-4688,-317,-7375c8380,141,6268,-544,4683,404,3046,1300,2518,3460,4050,6147v1584,2739,6179,4056,6179,4056xm2835,10625c142,12153,-545,14260,406,15840v897,1634,3063,2160,5756,633c8855,14945,10229,10309,10229,10309v,,-4701,-1212,-7394,316xm20157,4724c19259,3091,17094,2564,14401,4092v-2694,1528,-4067,6164,-4067,6164c10334,10256,15034,11468,17728,9940,20421,8412,21055,6305,20157,4724xm10334,10309v,,-1214,4688,317,7375c12183,20371,14295,21056,15879,20108v1638,-896,2166,-3056,634,-5743c14929,11678,10334,10309,10334,10309xe" fillcolor="#009dd9 [3205]" stroked="f" strokeweight="1pt">
                  <v:stroke miterlimit="4" joinstyle="miter"/>
                  <v:path arrowok="t" o:extrusionok="f" o:connecttype="custom" o:connectlocs="246962,247238;246962,247238;246962,247238;246962,247238" o:connectangles="0,90,180,270"/>
                </v:shape>
                <v:shape id="Shape" o:spid="_x0000_s1044" style="position:absolute;left:1631;top:3524;width:2299;height:228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" path="m14678,12360v1313,360,2507,600,3461,840c20168,13680,21600,13920,21600,13920v,,-1313,-480,-3222,-1200c17423,12360,16230,12000,15036,11640v-596,-240,-1312,-360,-1909,-600c12769,10920,12530,10920,12172,10800v239,-120,597,-360,836,-480c13604,9960,14201,9600,14678,9240v597,-360,1074,-720,1552,-960c16707,7920,17185,7680,17662,7320,19452,6240,20526,5400,20526,5400v,,-1313,600,-3103,1440c16946,7080,16469,7320,15872,7560v-478,240,-1074,600,-1671,840c13604,8760,13008,9000,12411,9360v-239,120,-597,360,-835,480c11695,9480,11695,9240,11814,8880v239,-720,358,-1320,478,-1920c12411,6360,12650,5760,12769,5160v119,-600,239,-1080,358,-1680c13604,1440,13843,,13843,v,,-477,1320,-1193,3240c12530,3720,12292,4320,12172,4800v-238,600,-358,1200,-596,1800c11337,7200,11218,7920,10979,8520v-119,360,-119,600,-239,960c10621,9240,10382,8880,10263,8640,9905,8040,9547,7440,9189,6960,8831,6360,8473,5880,8234,5400,7876,4920,7638,4440,7280,3960,6206,2160,5370,1080,5370,1080v,,597,1320,1432,3120c7041,4680,7280,5160,7518,5760v239,480,597,1080,836,1680c8712,8040,8950,8640,9308,9240v120,240,358,600,478,840c9428,9960,9189,9960,8831,9840,8115,9600,7518,9480,6922,9360,6325,9240,5728,9000,5131,8880,4535,8760,4057,8640,3461,8520,1432,8040,,7800,,7800v,,1313,480,3222,1200c3699,9120,4296,9360,4773,9480v597,240,1194,360,1791,600c7160,10320,7876,10440,8473,10680v358,120,597,120,955,240c9189,11040,8831,11280,8592,11400v-596,360,-1193,720,-1670,1080c5848,13200,4773,13800,3938,14400,2148,15480,1074,16320,1074,16320v,,1313,-600,3103,-1440c5131,14400,6206,13800,7399,13200v597,-360,1193,-600,1790,-960c9428,12120,9786,11880,10024,11760v-119,360,-119,600,-238,960c9547,13440,9428,14040,9308,14640v-358,1320,-596,2520,-835,3480c7996,20160,7757,21600,7757,21600v,,477,-1320,1193,-3240c9308,17400,9666,16200,10024,15000v239,-600,358,-1320,597,-1920c10740,12720,10740,12480,10860,12120v119,240,358,600,477,840c11695,13560,12053,14160,12411,14640v716,1080,1313,2160,1909,3000c15395,19440,16230,20520,16230,20520v,,-597,-1320,-1432,-3120c14320,16440,13724,15360,13127,14160v-358,-600,-597,-1200,-955,-1800c12053,12120,11814,11760,11695,11520v358,120,597,120,955,240c13366,12000,14082,12240,14678,12360xe" fillcolor="#17406d [3215]" stroked="f" strokeweight="1pt">
                  <v:stroke miterlimit="4" joinstyle="miter"/>
                  <v:path arrowok="t" o:extrusionok="f" o:connecttype="custom" o:connectlocs="114935,114300;114935,114300;114935,114300;114935,114300" o:connectangles="0,90,180,270"/>
                </v:shape>
                <v:shape id="Shape" o:spid="_x0000_s1045" style="position:absolute;left:1504;top:3397;width:2457;height:2457;visibility:visible;mso-wrap-style:square;v-text-anchor:middle" coordsize="21428,2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" path="m5234,1135v-332,222,-443,665,-222,997c5234,2465,5677,2575,6009,2354v333,-222,443,-665,222,-997c6009,1025,5566,914,5234,1135xm8114,19966v-332,-111,-775,111,-886,554c7117,20852,7339,21295,7782,21406v332,111,775,-111,886,-554c8668,20409,8446,20077,8114,19966xm9222,8225c7892,9000,7339,10772,8114,12102v775,1329,2548,1883,3877,1107c13320,12434,13874,10662,13099,9332,12323,7892,10662,7449,9222,8225xm1357,15203v-332,222,-443,665,-222,997c1357,16532,1800,16643,2132,16422v333,-222,443,-665,222,-997c2132,15092,1689,14982,1357,15203xm1468,8114c1579,7782,1357,7339,914,7228,582,7117,139,7339,28,7782v-111,332,111,775,554,886c914,8779,1357,8557,1468,8114xm13652,28v-332,-111,-775,111,-886,554c12655,914,12877,1357,13320,1468v332,111,776,-111,886,-554c14206,582,13985,139,13652,28xm20852,12766v-332,-111,-775,111,-886,554c19855,13652,20077,14095,20520,14206v332,111,776,-111,886,-554c21517,13209,21185,12877,20852,12766xm20299,5234v-222,-332,-665,-443,-997,-222c18969,5234,18859,5677,19080,6009v222,333,665,443,997,222c20409,6009,20520,5566,20299,5234xm15425,19080v-333,222,-443,665,-222,997c15425,20409,15868,20520,16200,20299v332,-222,443,-665,222,-997c16200,18969,15757,18859,15425,19080xe" fillcolor="white [3212]" stroked="f" strokeweight="1pt">
                  <v:stroke miterlimit="4" joinstyle="miter"/>
                  <v:path arrowok="t" o:extrusionok="f" o:connecttype="custom" o:connectlocs="122842,122879;122842,122879;122842,122879;122842,122879" o:connectangles="0,90,180,270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E83F" w14:textId="77777777" w:rsidR="009966C9" w:rsidRDefault="00E9637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3CA87BC" wp14:editId="1BC615C9">
              <wp:simplePos x="0" y="0"/>
              <mc:AlternateContent>
                <mc:Choice Requires="wp14">
                  <wp:positionH relativeFrom="page">
                    <wp14:pctPosHOffset>-3500</wp14:pctPosHOffset>
                  </wp:positionH>
                </mc:Choice>
                <mc:Fallback>
                  <wp:positionH relativeFrom="page">
                    <wp:posOffset>-351790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-4100</wp14:pctPosVOffset>
                  </wp:positionV>
                </mc:Choice>
                <mc:Fallback>
                  <wp:positionV relativeFrom="page">
                    <wp:posOffset>-318135</wp:posOffset>
                  </wp:positionV>
                </mc:Fallback>
              </mc:AlternateContent>
              <wp:extent cx="9657534" cy="8161277"/>
              <wp:effectExtent l="0" t="0" r="2540" b="3810"/>
              <wp:wrapNone/>
              <wp:docPr id="71" name="Group 7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57534" cy="8161277"/>
                        <a:chOff x="0" y="-1"/>
                        <a:chExt cx="9657534" cy="8161277"/>
                      </a:xfrm>
                    </wpg:grpSpPr>
                    <wps:wsp>
                      <wps:cNvPr id="21" name="Freeform 9"/>
                      <wps:cNvSpPr>
                        <a:spLocks/>
                      </wps:cNvSpPr>
                      <wps:spPr bwMode="auto">
                        <a:xfrm>
                          <a:off x="6150429" y="424543"/>
                          <a:ext cx="3507105" cy="2530475"/>
                        </a:xfrm>
                        <a:custGeom>
                          <a:avLst/>
                          <a:gdLst>
                            <a:gd name="T0" fmla="*/ 5522 w 5523"/>
                            <a:gd name="T1" fmla="*/ 0 h 3985"/>
                            <a:gd name="T2" fmla="*/ 0 w 5523"/>
                            <a:gd name="T3" fmla="*/ 0 h 3985"/>
                            <a:gd name="T4" fmla="*/ 0 w 5523"/>
                            <a:gd name="T5" fmla="*/ 2934 h 3985"/>
                            <a:gd name="T6" fmla="*/ 2761 w 5523"/>
                            <a:gd name="T7" fmla="*/ 3984 h 3985"/>
                            <a:gd name="T8" fmla="*/ 5522 w 5523"/>
                            <a:gd name="T9" fmla="*/ 2934 h 3985"/>
                            <a:gd name="T10" fmla="*/ 5522 w 5523"/>
                            <a:gd name="T11" fmla="*/ 0 h 39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523" h="3985">
                              <a:moveTo>
                                <a:pt x="5522" y="0"/>
                              </a:moveTo>
                              <a:lnTo>
                                <a:pt x="0" y="0"/>
                              </a:lnTo>
                              <a:lnTo>
                                <a:pt x="0" y="2934"/>
                              </a:lnTo>
                              <a:lnTo>
                                <a:pt x="2761" y="3984"/>
                              </a:lnTo>
                              <a:lnTo>
                                <a:pt x="5522" y="2934"/>
                              </a:lnTo>
                              <a:lnTo>
                                <a:pt x="552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0"/>
                      <wps:cNvSpPr>
                        <a:spLocks/>
                      </wps:cNvSpPr>
                      <wps:spPr bwMode="auto">
                        <a:xfrm>
                          <a:off x="6150429" y="304800"/>
                          <a:ext cx="3507105" cy="2530475"/>
                        </a:xfrm>
                        <a:custGeom>
                          <a:avLst/>
                          <a:gdLst>
                            <a:gd name="T0" fmla="*/ 5522 w 5523"/>
                            <a:gd name="T1" fmla="*/ 0 h 3985"/>
                            <a:gd name="T2" fmla="*/ 0 w 5523"/>
                            <a:gd name="T3" fmla="*/ 0 h 3985"/>
                            <a:gd name="T4" fmla="*/ 0 w 5523"/>
                            <a:gd name="T5" fmla="*/ 2934 h 3985"/>
                            <a:gd name="T6" fmla="*/ 2761 w 5523"/>
                            <a:gd name="T7" fmla="*/ 3984 h 3985"/>
                            <a:gd name="T8" fmla="*/ 5522 w 5523"/>
                            <a:gd name="T9" fmla="*/ 2934 h 3985"/>
                            <a:gd name="T10" fmla="*/ 5522 w 5523"/>
                            <a:gd name="T11" fmla="*/ 0 h 39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523" h="3985">
                              <a:moveTo>
                                <a:pt x="5522" y="0"/>
                              </a:moveTo>
                              <a:lnTo>
                                <a:pt x="0" y="0"/>
                              </a:lnTo>
                              <a:lnTo>
                                <a:pt x="0" y="2934"/>
                              </a:lnTo>
                              <a:lnTo>
                                <a:pt x="2761" y="3984"/>
                              </a:lnTo>
                              <a:lnTo>
                                <a:pt x="5522" y="2934"/>
                              </a:lnTo>
                              <a:lnTo>
                                <a:pt x="552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4" name="Group 1"/>
                      <wpg:cNvGrpSpPr/>
                      <wpg:grpSpPr>
                        <a:xfrm>
                          <a:off x="7620000" y="2057400"/>
                          <a:ext cx="531289" cy="532144"/>
                          <a:chOff x="0" y="0"/>
                          <a:chExt cx="531289" cy="532144"/>
                        </a:xfrm>
                      </wpg:grpSpPr>
                      <wps:wsp>
                        <wps:cNvPr id="15" name="Shape"/>
                        <wps:cNvSpPr/>
                        <wps:spPr>
                          <a:xfrm>
                            <a:off x="0" y="0"/>
                            <a:ext cx="531289" cy="53214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869" h="20902" extrusionOk="0">
                                <a:moveTo>
                                  <a:pt x="5238" y="5687"/>
                                </a:moveTo>
                                <a:cubicBezTo>
                                  <a:pt x="2395" y="4889"/>
                                  <a:pt x="599" y="5887"/>
                                  <a:pt x="100" y="7583"/>
                                </a:cubicBezTo>
                                <a:cubicBezTo>
                                  <a:pt x="-349" y="9279"/>
                                  <a:pt x="699" y="11025"/>
                                  <a:pt x="3542" y="11823"/>
                                </a:cubicBezTo>
                                <a:cubicBezTo>
                                  <a:pt x="6385" y="12621"/>
                                  <a:pt x="10376" y="10426"/>
                                  <a:pt x="10376" y="10426"/>
                                </a:cubicBezTo>
                                <a:cubicBezTo>
                                  <a:pt x="10376" y="10426"/>
                                  <a:pt x="8081" y="6485"/>
                                  <a:pt x="5238" y="5687"/>
                                </a:cubicBezTo>
                                <a:close/>
                                <a:moveTo>
                                  <a:pt x="15165" y="5238"/>
                                </a:moveTo>
                                <a:cubicBezTo>
                                  <a:pt x="15963" y="2395"/>
                                  <a:pt x="14966" y="599"/>
                                  <a:pt x="13269" y="100"/>
                                </a:cubicBezTo>
                                <a:cubicBezTo>
                                  <a:pt x="11573" y="-349"/>
                                  <a:pt x="9827" y="699"/>
                                  <a:pt x="9029" y="3542"/>
                                </a:cubicBezTo>
                                <a:cubicBezTo>
                                  <a:pt x="8231" y="6385"/>
                                  <a:pt x="10426" y="10376"/>
                                  <a:pt x="10426" y="10376"/>
                                </a:cubicBezTo>
                                <a:cubicBezTo>
                                  <a:pt x="10426" y="10376"/>
                                  <a:pt x="14367" y="8081"/>
                                  <a:pt x="15165" y="5238"/>
                                </a:cubicBezTo>
                                <a:close/>
                                <a:moveTo>
                                  <a:pt x="17310" y="9079"/>
                                </a:moveTo>
                                <a:cubicBezTo>
                                  <a:pt x="14467" y="8281"/>
                                  <a:pt x="10476" y="10476"/>
                                  <a:pt x="10476" y="10476"/>
                                </a:cubicBezTo>
                                <a:cubicBezTo>
                                  <a:pt x="10476" y="10476"/>
                                  <a:pt x="12771" y="14417"/>
                                  <a:pt x="15614" y="15215"/>
                                </a:cubicBezTo>
                                <a:cubicBezTo>
                                  <a:pt x="18457" y="16013"/>
                                  <a:pt x="20253" y="15015"/>
                                  <a:pt x="20752" y="13319"/>
                                </a:cubicBezTo>
                                <a:cubicBezTo>
                                  <a:pt x="21251" y="11623"/>
                                  <a:pt x="20154" y="9827"/>
                                  <a:pt x="17310" y="9079"/>
                                </a:cubicBezTo>
                                <a:close/>
                                <a:moveTo>
                                  <a:pt x="5687" y="15664"/>
                                </a:moveTo>
                                <a:cubicBezTo>
                                  <a:pt x="4889" y="18507"/>
                                  <a:pt x="5887" y="20303"/>
                                  <a:pt x="7583" y="20802"/>
                                </a:cubicBezTo>
                                <a:cubicBezTo>
                                  <a:pt x="9279" y="21251"/>
                                  <a:pt x="11025" y="20203"/>
                                  <a:pt x="11823" y="17360"/>
                                </a:cubicBezTo>
                                <a:cubicBezTo>
                                  <a:pt x="12621" y="14517"/>
                                  <a:pt x="10426" y="10526"/>
                                  <a:pt x="10426" y="10526"/>
                                </a:cubicBezTo>
                                <a:cubicBezTo>
                                  <a:pt x="10426" y="10526"/>
                                  <a:pt x="6485" y="12821"/>
                                  <a:pt x="5687" y="156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6" name="Shape"/>
                        <wps:cNvSpPr/>
                        <wps:spPr>
                          <a:xfrm>
                            <a:off x="25400" y="12699"/>
                            <a:ext cx="493923" cy="49447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539" h="20512" extrusionOk="0">
                                <a:moveTo>
                                  <a:pt x="10229" y="10203"/>
                                </a:moveTo>
                                <a:cubicBezTo>
                                  <a:pt x="10229" y="10203"/>
                                  <a:pt x="11443" y="5515"/>
                                  <a:pt x="9912" y="2828"/>
                                </a:cubicBezTo>
                                <a:cubicBezTo>
                                  <a:pt x="8380" y="141"/>
                                  <a:pt x="6268" y="-544"/>
                                  <a:pt x="4683" y="404"/>
                                </a:cubicBezTo>
                                <a:cubicBezTo>
                                  <a:pt x="3046" y="1300"/>
                                  <a:pt x="2518" y="3460"/>
                                  <a:pt x="4050" y="6147"/>
                                </a:cubicBezTo>
                                <a:cubicBezTo>
                                  <a:pt x="5634" y="8886"/>
                                  <a:pt x="10229" y="10203"/>
                                  <a:pt x="10229" y="10203"/>
                                </a:cubicBezTo>
                                <a:close/>
                                <a:moveTo>
                                  <a:pt x="2835" y="10625"/>
                                </a:moveTo>
                                <a:cubicBezTo>
                                  <a:pt x="142" y="12153"/>
                                  <a:pt x="-545" y="14260"/>
                                  <a:pt x="406" y="15840"/>
                                </a:cubicBezTo>
                                <a:cubicBezTo>
                                  <a:pt x="1303" y="17474"/>
                                  <a:pt x="3469" y="18000"/>
                                  <a:pt x="6162" y="16473"/>
                                </a:cubicBezTo>
                                <a:cubicBezTo>
                                  <a:pt x="8855" y="14945"/>
                                  <a:pt x="10229" y="10309"/>
                                  <a:pt x="10229" y="10309"/>
                                </a:cubicBezTo>
                                <a:cubicBezTo>
                                  <a:pt x="10229" y="10309"/>
                                  <a:pt x="5528" y="9097"/>
                                  <a:pt x="2835" y="10625"/>
                                </a:cubicBezTo>
                                <a:close/>
                                <a:moveTo>
                                  <a:pt x="20157" y="4724"/>
                                </a:moveTo>
                                <a:cubicBezTo>
                                  <a:pt x="19259" y="3091"/>
                                  <a:pt x="17094" y="2564"/>
                                  <a:pt x="14401" y="4092"/>
                                </a:cubicBezTo>
                                <a:cubicBezTo>
                                  <a:pt x="11707" y="5620"/>
                                  <a:pt x="10334" y="10256"/>
                                  <a:pt x="10334" y="10256"/>
                                </a:cubicBezTo>
                                <a:cubicBezTo>
                                  <a:pt x="10334" y="10256"/>
                                  <a:pt x="15034" y="11468"/>
                                  <a:pt x="17728" y="9940"/>
                                </a:cubicBezTo>
                                <a:cubicBezTo>
                                  <a:pt x="20421" y="8412"/>
                                  <a:pt x="21055" y="6305"/>
                                  <a:pt x="20157" y="4724"/>
                                </a:cubicBezTo>
                                <a:close/>
                                <a:moveTo>
                                  <a:pt x="10334" y="10309"/>
                                </a:moveTo>
                                <a:cubicBezTo>
                                  <a:pt x="10334" y="10309"/>
                                  <a:pt x="9120" y="14997"/>
                                  <a:pt x="10651" y="17684"/>
                                </a:cubicBezTo>
                                <a:cubicBezTo>
                                  <a:pt x="12183" y="20371"/>
                                  <a:pt x="14295" y="21056"/>
                                  <a:pt x="15879" y="20108"/>
                                </a:cubicBezTo>
                                <a:cubicBezTo>
                                  <a:pt x="17517" y="19212"/>
                                  <a:pt x="18045" y="17052"/>
                                  <a:pt x="16513" y="14365"/>
                                </a:cubicBezTo>
                                <a:cubicBezTo>
                                  <a:pt x="14929" y="11678"/>
                                  <a:pt x="10334" y="10309"/>
                                  <a:pt x="10334" y="103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7" name="Shape"/>
                        <wps:cNvSpPr/>
                        <wps:spPr>
                          <a:xfrm>
                            <a:off x="152401" y="152400"/>
                            <a:ext cx="229869" cy="2286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4678" y="12360"/>
                                </a:moveTo>
                                <a:cubicBezTo>
                                  <a:pt x="15991" y="12720"/>
                                  <a:pt x="17185" y="12960"/>
                                  <a:pt x="18139" y="13200"/>
                                </a:cubicBezTo>
                                <a:cubicBezTo>
                                  <a:pt x="20168" y="13680"/>
                                  <a:pt x="21600" y="13920"/>
                                  <a:pt x="21600" y="13920"/>
                                </a:cubicBezTo>
                                <a:cubicBezTo>
                                  <a:pt x="21600" y="13920"/>
                                  <a:pt x="20287" y="13440"/>
                                  <a:pt x="18378" y="12720"/>
                                </a:cubicBezTo>
                                <a:cubicBezTo>
                                  <a:pt x="17423" y="12360"/>
                                  <a:pt x="16230" y="12000"/>
                                  <a:pt x="15036" y="11640"/>
                                </a:cubicBezTo>
                                <a:cubicBezTo>
                                  <a:pt x="14440" y="11400"/>
                                  <a:pt x="13724" y="11280"/>
                                  <a:pt x="13127" y="11040"/>
                                </a:cubicBezTo>
                                <a:cubicBezTo>
                                  <a:pt x="12769" y="10920"/>
                                  <a:pt x="12530" y="10920"/>
                                  <a:pt x="12172" y="10800"/>
                                </a:cubicBezTo>
                                <a:cubicBezTo>
                                  <a:pt x="12411" y="10680"/>
                                  <a:pt x="12769" y="10440"/>
                                  <a:pt x="13008" y="10320"/>
                                </a:cubicBezTo>
                                <a:cubicBezTo>
                                  <a:pt x="13604" y="9960"/>
                                  <a:pt x="14201" y="9600"/>
                                  <a:pt x="14678" y="9240"/>
                                </a:cubicBezTo>
                                <a:cubicBezTo>
                                  <a:pt x="15275" y="8880"/>
                                  <a:pt x="15752" y="8520"/>
                                  <a:pt x="16230" y="8280"/>
                                </a:cubicBezTo>
                                <a:cubicBezTo>
                                  <a:pt x="16707" y="7920"/>
                                  <a:pt x="17185" y="7680"/>
                                  <a:pt x="17662" y="7320"/>
                                </a:cubicBezTo>
                                <a:cubicBezTo>
                                  <a:pt x="19452" y="6240"/>
                                  <a:pt x="20526" y="5400"/>
                                  <a:pt x="20526" y="5400"/>
                                </a:cubicBezTo>
                                <a:cubicBezTo>
                                  <a:pt x="20526" y="5400"/>
                                  <a:pt x="19213" y="6000"/>
                                  <a:pt x="17423" y="6840"/>
                                </a:cubicBezTo>
                                <a:cubicBezTo>
                                  <a:pt x="16946" y="7080"/>
                                  <a:pt x="16469" y="7320"/>
                                  <a:pt x="15872" y="7560"/>
                                </a:cubicBezTo>
                                <a:cubicBezTo>
                                  <a:pt x="15394" y="7800"/>
                                  <a:pt x="14798" y="8160"/>
                                  <a:pt x="14201" y="8400"/>
                                </a:cubicBezTo>
                                <a:cubicBezTo>
                                  <a:pt x="13604" y="8760"/>
                                  <a:pt x="13008" y="9000"/>
                                  <a:pt x="12411" y="9360"/>
                                </a:cubicBezTo>
                                <a:cubicBezTo>
                                  <a:pt x="12172" y="9480"/>
                                  <a:pt x="11814" y="9720"/>
                                  <a:pt x="11576" y="9840"/>
                                </a:cubicBezTo>
                                <a:cubicBezTo>
                                  <a:pt x="11695" y="9480"/>
                                  <a:pt x="11695" y="9240"/>
                                  <a:pt x="11814" y="8880"/>
                                </a:cubicBezTo>
                                <a:cubicBezTo>
                                  <a:pt x="12053" y="8160"/>
                                  <a:pt x="12172" y="7560"/>
                                  <a:pt x="12292" y="6960"/>
                                </a:cubicBezTo>
                                <a:cubicBezTo>
                                  <a:pt x="12411" y="6360"/>
                                  <a:pt x="12650" y="5760"/>
                                  <a:pt x="12769" y="5160"/>
                                </a:cubicBezTo>
                                <a:cubicBezTo>
                                  <a:pt x="12888" y="4560"/>
                                  <a:pt x="13008" y="4080"/>
                                  <a:pt x="13127" y="3480"/>
                                </a:cubicBezTo>
                                <a:cubicBezTo>
                                  <a:pt x="13604" y="1440"/>
                                  <a:pt x="13843" y="0"/>
                                  <a:pt x="13843" y="0"/>
                                </a:cubicBezTo>
                                <a:cubicBezTo>
                                  <a:pt x="13843" y="0"/>
                                  <a:pt x="13366" y="1320"/>
                                  <a:pt x="12650" y="3240"/>
                                </a:cubicBezTo>
                                <a:cubicBezTo>
                                  <a:pt x="12530" y="3720"/>
                                  <a:pt x="12292" y="4320"/>
                                  <a:pt x="12172" y="4800"/>
                                </a:cubicBezTo>
                                <a:cubicBezTo>
                                  <a:pt x="11934" y="5400"/>
                                  <a:pt x="11814" y="6000"/>
                                  <a:pt x="11576" y="6600"/>
                                </a:cubicBezTo>
                                <a:cubicBezTo>
                                  <a:pt x="11337" y="7200"/>
                                  <a:pt x="11218" y="7920"/>
                                  <a:pt x="10979" y="8520"/>
                                </a:cubicBezTo>
                                <a:cubicBezTo>
                                  <a:pt x="10860" y="8880"/>
                                  <a:pt x="10860" y="9120"/>
                                  <a:pt x="10740" y="9480"/>
                                </a:cubicBezTo>
                                <a:cubicBezTo>
                                  <a:pt x="10621" y="9240"/>
                                  <a:pt x="10382" y="8880"/>
                                  <a:pt x="10263" y="8640"/>
                                </a:cubicBezTo>
                                <a:cubicBezTo>
                                  <a:pt x="9905" y="8040"/>
                                  <a:pt x="9547" y="7440"/>
                                  <a:pt x="9189" y="6960"/>
                                </a:cubicBezTo>
                                <a:cubicBezTo>
                                  <a:pt x="8831" y="6360"/>
                                  <a:pt x="8473" y="5880"/>
                                  <a:pt x="8234" y="5400"/>
                                </a:cubicBezTo>
                                <a:cubicBezTo>
                                  <a:pt x="7876" y="4920"/>
                                  <a:pt x="7638" y="4440"/>
                                  <a:pt x="7280" y="3960"/>
                                </a:cubicBezTo>
                                <a:cubicBezTo>
                                  <a:pt x="6206" y="2160"/>
                                  <a:pt x="5370" y="1080"/>
                                  <a:pt x="5370" y="1080"/>
                                </a:cubicBezTo>
                                <a:cubicBezTo>
                                  <a:pt x="5370" y="1080"/>
                                  <a:pt x="5967" y="2400"/>
                                  <a:pt x="6802" y="4200"/>
                                </a:cubicBezTo>
                                <a:cubicBezTo>
                                  <a:pt x="7041" y="4680"/>
                                  <a:pt x="7280" y="5160"/>
                                  <a:pt x="7518" y="5760"/>
                                </a:cubicBezTo>
                                <a:cubicBezTo>
                                  <a:pt x="7757" y="6240"/>
                                  <a:pt x="8115" y="6840"/>
                                  <a:pt x="8354" y="7440"/>
                                </a:cubicBezTo>
                                <a:cubicBezTo>
                                  <a:pt x="8712" y="8040"/>
                                  <a:pt x="8950" y="8640"/>
                                  <a:pt x="9308" y="9240"/>
                                </a:cubicBezTo>
                                <a:cubicBezTo>
                                  <a:pt x="9428" y="9480"/>
                                  <a:pt x="9666" y="9840"/>
                                  <a:pt x="9786" y="10080"/>
                                </a:cubicBezTo>
                                <a:cubicBezTo>
                                  <a:pt x="9428" y="9960"/>
                                  <a:pt x="9189" y="9960"/>
                                  <a:pt x="8831" y="9840"/>
                                </a:cubicBezTo>
                                <a:cubicBezTo>
                                  <a:pt x="8115" y="9600"/>
                                  <a:pt x="7518" y="9480"/>
                                  <a:pt x="6922" y="9360"/>
                                </a:cubicBezTo>
                                <a:cubicBezTo>
                                  <a:pt x="6325" y="9240"/>
                                  <a:pt x="5728" y="9000"/>
                                  <a:pt x="5131" y="8880"/>
                                </a:cubicBezTo>
                                <a:cubicBezTo>
                                  <a:pt x="4535" y="8760"/>
                                  <a:pt x="4057" y="8640"/>
                                  <a:pt x="3461" y="8520"/>
                                </a:cubicBezTo>
                                <a:cubicBezTo>
                                  <a:pt x="1432" y="8040"/>
                                  <a:pt x="0" y="7800"/>
                                  <a:pt x="0" y="7800"/>
                                </a:cubicBezTo>
                                <a:cubicBezTo>
                                  <a:pt x="0" y="7800"/>
                                  <a:pt x="1313" y="8280"/>
                                  <a:pt x="3222" y="9000"/>
                                </a:cubicBezTo>
                                <a:cubicBezTo>
                                  <a:pt x="3699" y="9120"/>
                                  <a:pt x="4296" y="9360"/>
                                  <a:pt x="4773" y="9480"/>
                                </a:cubicBezTo>
                                <a:cubicBezTo>
                                  <a:pt x="5370" y="9720"/>
                                  <a:pt x="5967" y="9840"/>
                                  <a:pt x="6564" y="10080"/>
                                </a:cubicBezTo>
                                <a:cubicBezTo>
                                  <a:pt x="7160" y="10320"/>
                                  <a:pt x="7876" y="10440"/>
                                  <a:pt x="8473" y="10680"/>
                                </a:cubicBezTo>
                                <a:cubicBezTo>
                                  <a:pt x="8831" y="10800"/>
                                  <a:pt x="9070" y="10800"/>
                                  <a:pt x="9428" y="10920"/>
                                </a:cubicBezTo>
                                <a:cubicBezTo>
                                  <a:pt x="9189" y="11040"/>
                                  <a:pt x="8831" y="11280"/>
                                  <a:pt x="8592" y="11400"/>
                                </a:cubicBezTo>
                                <a:cubicBezTo>
                                  <a:pt x="7996" y="11760"/>
                                  <a:pt x="7399" y="12120"/>
                                  <a:pt x="6922" y="12480"/>
                                </a:cubicBezTo>
                                <a:cubicBezTo>
                                  <a:pt x="5848" y="13200"/>
                                  <a:pt x="4773" y="13800"/>
                                  <a:pt x="3938" y="14400"/>
                                </a:cubicBezTo>
                                <a:cubicBezTo>
                                  <a:pt x="2148" y="15480"/>
                                  <a:pt x="1074" y="16320"/>
                                  <a:pt x="1074" y="16320"/>
                                </a:cubicBezTo>
                                <a:cubicBezTo>
                                  <a:pt x="1074" y="16320"/>
                                  <a:pt x="2387" y="15720"/>
                                  <a:pt x="4177" y="14880"/>
                                </a:cubicBezTo>
                                <a:cubicBezTo>
                                  <a:pt x="5131" y="14400"/>
                                  <a:pt x="6206" y="13800"/>
                                  <a:pt x="7399" y="13200"/>
                                </a:cubicBezTo>
                                <a:cubicBezTo>
                                  <a:pt x="7996" y="12840"/>
                                  <a:pt x="8592" y="12600"/>
                                  <a:pt x="9189" y="12240"/>
                                </a:cubicBezTo>
                                <a:cubicBezTo>
                                  <a:pt x="9428" y="12120"/>
                                  <a:pt x="9786" y="11880"/>
                                  <a:pt x="10024" y="11760"/>
                                </a:cubicBezTo>
                                <a:cubicBezTo>
                                  <a:pt x="9905" y="12120"/>
                                  <a:pt x="9905" y="12360"/>
                                  <a:pt x="9786" y="12720"/>
                                </a:cubicBezTo>
                                <a:cubicBezTo>
                                  <a:pt x="9547" y="13440"/>
                                  <a:pt x="9428" y="14040"/>
                                  <a:pt x="9308" y="14640"/>
                                </a:cubicBezTo>
                                <a:cubicBezTo>
                                  <a:pt x="8950" y="15960"/>
                                  <a:pt x="8712" y="17160"/>
                                  <a:pt x="8473" y="18120"/>
                                </a:cubicBezTo>
                                <a:cubicBezTo>
                                  <a:pt x="7996" y="20160"/>
                                  <a:pt x="7757" y="21600"/>
                                  <a:pt x="7757" y="21600"/>
                                </a:cubicBezTo>
                                <a:cubicBezTo>
                                  <a:pt x="7757" y="21600"/>
                                  <a:pt x="8234" y="20280"/>
                                  <a:pt x="8950" y="18360"/>
                                </a:cubicBezTo>
                                <a:cubicBezTo>
                                  <a:pt x="9308" y="17400"/>
                                  <a:pt x="9666" y="16200"/>
                                  <a:pt x="10024" y="15000"/>
                                </a:cubicBezTo>
                                <a:cubicBezTo>
                                  <a:pt x="10263" y="14400"/>
                                  <a:pt x="10382" y="13680"/>
                                  <a:pt x="10621" y="13080"/>
                                </a:cubicBezTo>
                                <a:cubicBezTo>
                                  <a:pt x="10740" y="12720"/>
                                  <a:pt x="10740" y="12480"/>
                                  <a:pt x="10860" y="12120"/>
                                </a:cubicBezTo>
                                <a:cubicBezTo>
                                  <a:pt x="10979" y="12360"/>
                                  <a:pt x="11218" y="12720"/>
                                  <a:pt x="11337" y="12960"/>
                                </a:cubicBezTo>
                                <a:cubicBezTo>
                                  <a:pt x="11695" y="13560"/>
                                  <a:pt x="12053" y="14160"/>
                                  <a:pt x="12411" y="14640"/>
                                </a:cubicBezTo>
                                <a:cubicBezTo>
                                  <a:pt x="13127" y="15720"/>
                                  <a:pt x="13724" y="16800"/>
                                  <a:pt x="14320" y="17640"/>
                                </a:cubicBezTo>
                                <a:cubicBezTo>
                                  <a:pt x="15395" y="19440"/>
                                  <a:pt x="16230" y="20520"/>
                                  <a:pt x="16230" y="20520"/>
                                </a:cubicBezTo>
                                <a:cubicBezTo>
                                  <a:pt x="16230" y="20520"/>
                                  <a:pt x="15633" y="19200"/>
                                  <a:pt x="14798" y="17400"/>
                                </a:cubicBezTo>
                                <a:cubicBezTo>
                                  <a:pt x="14320" y="16440"/>
                                  <a:pt x="13724" y="15360"/>
                                  <a:pt x="13127" y="14160"/>
                                </a:cubicBezTo>
                                <a:cubicBezTo>
                                  <a:pt x="12769" y="13560"/>
                                  <a:pt x="12530" y="12960"/>
                                  <a:pt x="12172" y="12360"/>
                                </a:cubicBezTo>
                                <a:cubicBezTo>
                                  <a:pt x="12053" y="12120"/>
                                  <a:pt x="11814" y="11760"/>
                                  <a:pt x="11695" y="11520"/>
                                </a:cubicBezTo>
                                <a:cubicBezTo>
                                  <a:pt x="12053" y="11640"/>
                                  <a:pt x="12292" y="11640"/>
                                  <a:pt x="12650" y="11760"/>
                                </a:cubicBezTo>
                                <a:cubicBezTo>
                                  <a:pt x="13366" y="12000"/>
                                  <a:pt x="14082" y="12240"/>
                                  <a:pt x="14678" y="123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8" name="Shape"/>
                        <wps:cNvSpPr/>
                        <wps:spPr>
                          <a:xfrm>
                            <a:off x="139700" y="139700"/>
                            <a:ext cx="245684" cy="24575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28" h="21435" extrusionOk="0">
                                <a:moveTo>
                                  <a:pt x="5234" y="1135"/>
                                </a:moveTo>
                                <a:cubicBezTo>
                                  <a:pt x="4902" y="1357"/>
                                  <a:pt x="4791" y="1800"/>
                                  <a:pt x="5012" y="2132"/>
                                </a:cubicBezTo>
                                <a:cubicBezTo>
                                  <a:pt x="5234" y="2465"/>
                                  <a:pt x="5677" y="2575"/>
                                  <a:pt x="6009" y="2354"/>
                                </a:cubicBezTo>
                                <a:cubicBezTo>
                                  <a:pt x="6342" y="2132"/>
                                  <a:pt x="6452" y="1689"/>
                                  <a:pt x="6231" y="1357"/>
                                </a:cubicBezTo>
                                <a:cubicBezTo>
                                  <a:pt x="6009" y="1025"/>
                                  <a:pt x="5566" y="914"/>
                                  <a:pt x="5234" y="1135"/>
                                </a:cubicBezTo>
                                <a:close/>
                                <a:moveTo>
                                  <a:pt x="8114" y="19966"/>
                                </a:moveTo>
                                <a:cubicBezTo>
                                  <a:pt x="7782" y="19855"/>
                                  <a:pt x="7339" y="20077"/>
                                  <a:pt x="7228" y="20520"/>
                                </a:cubicBezTo>
                                <a:cubicBezTo>
                                  <a:pt x="7117" y="20852"/>
                                  <a:pt x="7339" y="21295"/>
                                  <a:pt x="7782" y="21406"/>
                                </a:cubicBezTo>
                                <a:cubicBezTo>
                                  <a:pt x="8114" y="21517"/>
                                  <a:pt x="8557" y="21295"/>
                                  <a:pt x="8668" y="20852"/>
                                </a:cubicBezTo>
                                <a:cubicBezTo>
                                  <a:pt x="8668" y="20409"/>
                                  <a:pt x="8446" y="20077"/>
                                  <a:pt x="8114" y="19966"/>
                                </a:cubicBezTo>
                                <a:close/>
                                <a:moveTo>
                                  <a:pt x="9222" y="8225"/>
                                </a:moveTo>
                                <a:cubicBezTo>
                                  <a:pt x="7892" y="9000"/>
                                  <a:pt x="7339" y="10772"/>
                                  <a:pt x="8114" y="12102"/>
                                </a:cubicBezTo>
                                <a:cubicBezTo>
                                  <a:pt x="8889" y="13431"/>
                                  <a:pt x="10662" y="13985"/>
                                  <a:pt x="11991" y="13209"/>
                                </a:cubicBezTo>
                                <a:cubicBezTo>
                                  <a:pt x="13320" y="12434"/>
                                  <a:pt x="13874" y="10662"/>
                                  <a:pt x="13099" y="9332"/>
                                </a:cubicBezTo>
                                <a:cubicBezTo>
                                  <a:pt x="12323" y="7892"/>
                                  <a:pt x="10662" y="7449"/>
                                  <a:pt x="9222" y="8225"/>
                                </a:cubicBezTo>
                                <a:close/>
                                <a:moveTo>
                                  <a:pt x="1357" y="15203"/>
                                </a:moveTo>
                                <a:cubicBezTo>
                                  <a:pt x="1025" y="15425"/>
                                  <a:pt x="914" y="15868"/>
                                  <a:pt x="1135" y="16200"/>
                                </a:cubicBezTo>
                                <a:cubicBezTo>
                                  <a:pt x="1357" y="16532"/>
                                  <a:pt x="1800" y="16643"/>
                                  <a:pt x="2132" y="16422"/>
                                </a:cubicBezTo>
                                <a:cubicBezTo>
                                  <a:pt x="2465" y="16200"/>
                                  <a:pt x="2575" y="15757"/>
                                  <a:pt x="2354" y="15425"/>
                                </a:cubicBezTo>
                                <a:cubicBezTo>
                                  <a:pt x="2132" y="15092"/>
                                  <a:pt x="1689" y="14982"/>
                                  <a:pt x="1357" y="15203"/>
                                </a:cubicBezTo>
                                <a:close/>
                                <a:moveTo>
                                  <a:pt x="1468" y="8114"/>
                                </a:moveTo>
                                <a:cubicBezTo>
                                  <a:pt x="1579" y="7782"/>
                                  <a:pt x="1357" y="7339"/>
                                  <a:pt x="914" y="7228"/>
                                </a:cubicBezTo>
                                <a:cubicBezTo>
                                  <a:pt x="582" y="7117"/>
                                  <a:pt x="139" y="7339"/>
                                  <a:pt x="28" y="7782"/>
                                </a:cubicBezTo>
                                <a:cubicBezTo>
                                  <a:pt x="-83" y="8114"/>
                                  <a:pt x="139" y="8557"/>
                                  <a:pt x="582" y="8668"/>
                                </a:cubicBezTo>
                                <a:cubicBezTo>
                                  <a:pt x="914" y="8779"/>
                                  <a:pt x="1357" y="8557"/>
                                  <a:pt x="1468" y="8114"/>
                                </a:cubicBezTo>
                                <a:close/>
                                <a:moveTo>
                                  <a:pt x="13652" y="28"/>
                                </a:moveTo>
                                <a:cubicBezTo>
                                  <a:pt x="13320" y="-83"/>
                                  <a:pt x="12877" y="139"/>
                                  <a:pt x="12766" y="582"/>
                                </a:cubicBezTo>
                                <a:cubicBezTo>
                                  <a:pt x="12655" y="914"/>
                                  <a:pt x="12877" y="1357"/>
                                  <a:pt x="13320" y="1468"/>
                                </a:cubicBezTo>
                                <a:cubicBezTo>
                                  <a:pt x="13652" y="1579"/>
                                  <a:pt x="14096" y="1357"/>
                                  <a:pt x="14206" y="914"/>
                                </a:cubicBezTo>
                                <a:cubicBezTo>
                                  <a:pt x="14206" y="582"/>
                                  <a:pt x="13985" y="139"/>
                                  <a:pt x="13652" y="28"/>
                                </a:cubicBezTo>
                                <a:close/>
                                <a:moveTo>
                                  <a:pt x="20852" y="12766"/>
                                </a:moveTo>
                                <a:cubicBezTo>
                                  <a:pt x="20520" y="12655"/>
                                  <a:pt x="20077" y="12877"/>
                                  <a:pt x="19966" y="13320"/>
                                </a:cubicBezTo>
                                <a:cubicBezTo>
                                  <a:pt x="19855" y="13652"/>
                                  <a:pt x="20077" y="14095"/>
                                  <a:pt x="20520" y="14206"/>
                                </a:cubicBezTo>
                                <a:cubicBezTo>
                                  <a:pt x="20852" y="14317"/>
                                  <a:pt x="21296" y="14095"/>
                                  <a:pt x="21406" y="13652"/>
                                </a:cubicBezTo>
                                <a:cubicBezTo>
                                  <a:pt x="21517" y="13209"/>
                                  <a:pt x="21185" y="12877"/>
                                  <a:pt x="20852" y="12766"/>
                                </a:cubicBezTo>
                                <a:close/>
                                <a:moveTo>
                                  <a:pt x="20299" y="5234"/>
                                </a:moveTo>
                                <a:cubicBezTo>
                                  <a:pt x="20077" y="4902"/>
                                  <a:pt x="19634" y="4791"/>
                                  <a:pt x="19302" y="5012"/>
                                </a:cubicBezTo>
                                <a:cubicBezTo>
                                  <a:pt x="18969" y="5234"/>
                                  <a:pt x="18859" y="5677"/>
                                  <a:pt x="19080" y="6009"/>
                                </a:cubicBezTo>
                                <a:cubicBezTo>
                                  <a:pt x="19302" y="6342"/>
                                  <a:pt x="19745" y="6452"/>
                                  <a:pt x="20077" y="6231"/>
                                </a:cubicBezTo>
                                <a:cubicBezTo>
                                  <a:pt x="20409" y="6009"/>
                                  <a:pt x="20520" y="5566"/>
                                  <a:pt x="20299" y="5234"/>
                                </a:cubicBezTo>
                                <a:close/>
                                <a:moveTo>
                                  <a:pt x="15425" y="19080"/>
                                </a:moveTo>
                                <a:cubicBezTo>
                                  <a:pt x="15092" y="19302"/>
                                  <a:pt x="14982" y="19745"/>
                                  <a:pt x="15203" y="20077"/>
                                </a:cubicBezTo>
                                <a:cubicBezTo>
                                  <a:pt x="15425" y="20409"/>
                                  <a:pt x="15868" y="20520"/>
                                  <a:pt x="16200" y="20299"/>
                                </a:cubicBezTo>
                                <a:cubicBezTo>
                                  <a:pt x="16532" y="20077"/>
                                  <a:pt x="16643" y="19634"/>
                                  <a:pt x="16422" y="19302"/>
                                </a:cubicBezTo>
                                <a:cubicBezTo>
                                  <a:pt x="16200" y="18969"/>
                                  <a:pt x="15757" y="18859"/>
                                  <a:pt x="15425" y="190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892235" y="0"/>
                          <a:ext cx="1087755" cy="766412"/>
                        </a:xfrm>
                        <a:custGeom>
                          <a:avLst/>
                          <a:gdLst>
                            <a:gd name="T0" fmla="*/ 1712 w 1713"/>
                            <a:gd name="T1" fmla="*/ 0 h 850"/>
                            <a:gd name="T2" fmla="*/ 0 w 1713"/>
                            <a:gd name="T3" fmla="*/ 0 h 850"/>
                            <a:gd name="T4" fmla="*/ 0 w 1713"/>
                            <a:gd name="T5" fmla="*/ 523 h 850"/>
                            <a:gd name="T6" fmla="*/ 856 w 1713"/>
                            <a:gd name="T7" fmla="*/ 849 h 850"/>
                            <a:gd name="T8" fmla="*/ 1712 w 1713"/>
                            <a:gd name="T9" fmla="*/ 523 h 850"/>
                            <a:gd name="T10" fmla="*/ 1712 w 1713"/>
                            <a:gd name="T11" fmla="*/ 0 h 8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13" h="850">
                              <a:moveTo>
                                <a:pt x="1712" y="0"/>
                              </a:moveTo>
                              <a:lnTo>
                                <a:pt x="0" y="0"/>
                              </a:lnTo>
                              <a:lnTo>
                                <a:pt x="0" y="523"/>
                              </a:lnTo>
                              <a:lnTo>
                                <a:pt x="856" y="849"/>
                              </a:lnTo>
                              <a:lnTo>
                                <a:pt x="1712" y="523"/>
                              </a:lnTo>
                              <a:lnTo>
                                <a:pt x="171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7"/>
                      <wps:cNvSpPr>
                        <a:spLocks/>
                      </wps:cNvSpPr>
                      <wps:spPr bwMode="auto">
                        <a:xfrm>
                          <a:off x="2883440" y="-1"/>
                          <a:ext cx="437515" cy="1052513"/>
                        </a:xfrm>
                        <a:custGeom>
                          <a:avLst/>
                          <a:gdLst>
                            <a:gd name="T0" fmla="*/ 688 w 689"/>
                            <a:gd name="T1" fmla="*/ 0 h 1335"/>
                            <a:gd name="T2" fmla="*/ 0 w 689"/>
                            <a:gd name="T3" fmla="*/ 0 h 1335"/>
                            <a:gd name="T4" fmla="*/ 0 w 689"/>
                            <a:gd name="T5" fmla="*/ 1009 h 1335"/>
                            <a:gd name="T6" fmla="*/ 344 w 689"/>
                            <a:gd name="T7" fmla="*/ 1334 h 1335"/>
                            <a:gd name="T8" fmla="*/ 688 w 689"/>
                            <a:gd name="T9" fmla="*/ 1009 h 1335"/>
                            <a:gd name="T10" fmla="*/ 688 w 689"/>
                            <a:gd name="T11" fmla="*/ 0 h 1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89" h="1335">
                              <a:moveTo>
                                <a:pt x="688" y="0"/>
                              </a:moveTo>
                              <a:lnTo>
                                <a:pt x="0" y="0"/>
                              </a:lnTo>
                              <a:lnTo>
                                <a:pt x="0" y="1009"/>
                              </a:lnTo>
                              <a:lnTo>
                                <a:pt x="344" y="1334"/>
                              </a:lnTo>
                              <a:lnTo>
                                <a:pt x="688" y="1009"/>
                              </a:lnTo>
                              <a:lnTo>
                                <a:pt x="68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1"/>
                      <wps:cNvSpPr>
                        <a:spLocks/>
                      </wps:cNvSpPr>
                      <wps:spPr bwMode="auto">
                        <a:xfrm>
                          <a:off x="1632136" y="0"/>
                          <a:ext cx="1566545" cy="1676400"/>
                        </a:xfrm>
                        <a:custGeom>
                          <a:avLst/>
                          <a:gdLst>
                            <a:gd name="T0" fmla="*/ 2466 w 2467"/>
                            <a:gd name="T1" fmla="*/ 0 h 1954"/>
                            <a:gd name="T2" fmla="*/ 0 w 2467"/>
                            <a:gd name="T3" fmla="*/ 0 h 1954"/>
                            <a:gd name="T4" fmla="*/ 0 w 2467"/>
                            <a:gd name="T5" fmla="*/ 1485 h 1954"/>
                            <a:gd name="T6" fmla="*/ 1233 w 2467"/>
                            <a:gd name="T7" fmla="*/ 1953 h 1954"/>
                            <a:gd name="T8" fmla="*/ 2466 w 2467"/>
                            <a:gd name="T9" fmla="*/ 1485 h 1954"/>
                            <a:gd name="T10" fmla="*/ 2466 w 2467"/>
                            <a:gd name="T11" fmla="*/ 0 h 19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67" h="1954">
                              <a:moveTo>
                                <a:pt x="2466" y="0"/>
                              </a:moveTo>
                              <a:lnTo>
                                <a:pt x="0" y="0"/>
                              </a:lnTo>
                              <a:lnTo>
                                <a:pt x="0" y="1485"/>
                              </a:lnTo>
                              <a:lnTo>
                                <a:pt x="1233" y="1953"/>
                              </a:lnTo>
                              <a:lnTo>
                                <a:pt x="2466" y="1485"/>
                              </a:lnTo>
                              <a:lnTo>
                                <a:pt x="2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2"/>
                      <wps:cNvSpPr>
                        <a:spLocks/>
                      </wps:cNvSpPr>
                      <wps:spPr bwMode="auto">
                        <a:xfrm>
                          <a:off x="1632136" y="0"/>
                          <a:ext cx="1566545" cy="1605192"/>
                        </a:xfrm>
                        <a:custGeom>
                          <a:avLst/>
                          <a:gdLst>
                            <a:gd name="T0" fmla="*/ 2466 w 2467"/>
                            <a:gd name="T1" fmla="*/ 0 h 1871"/>
                            <a:gd name="T2" fmla="*/ 0 w 2467"/>
                            <a:gd name="T3" fmla="*/ 0 h 1871"/>
                            <a:gd name="T4" fmla="*/ 0 w 2467"/>
                            <a:gd name="T5" fmla="*/ 1401 h 1871"/>
                            <a:gd name="T6" fmla="*/ 1233 w 2467"/>
                            <a:gd name="T7" fmla="*/ 1870 h 1871"/>
                            <a:gd name="T8" fmla="*/ 2466 w 2467"/>
                            <a:gd name="T9" fmla="*/ 1401 h 1871"/>
                            <a:gd name="T10" fmla="*/ 2466 w 2467"/>
                            <a:gd name="T11" fmla="*/ 0 h 18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67" h="1871">
                              <a:moveTo>
                                <a:pt x="2466" y="0"/>
                              </a:moveTo>
                              <a:lnTo>
                                <a:pt x="0" y="0"/>
                              </a:lnTo>
                              <a:lnTo>
                                <a:pt x="0" y="1401"/>
                              </a:lnTo>
                              <a:lnTo>
                                <a:pt x="1233" y="1870"/>
                              </a:lnTo>
                              <a:lnTo>
                                <a:pt x="2466" y="1401"/>
                              </a:lnTo>
                              <a:lnTo>
                                <a:pt x="2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0" name="Group 1"/>
                      <wpg:cNvGrpSpPr/>
                      <wpg:grpSpPr>
                        <a:xfrm>
                          <a:off x="2155241" y="613682"/>
                          <a:ext cx="530860" cy="532130"/>
                          <a:chOff x="10764" y="200029"/>
                          <a:chExt cx="531289" cy="532143"/>
                        </a:xfrm>
                      </wpg:grpSpPr>
                      <wps:wsp>
                        <wps:cNvPr id="22" name="Shape"/>
                        <wps:cNvSpPr/>
                        <wps:spPr>
                          <a:xfrm>
                            <a:off x="10764" y="200029"/>
                            <a:ext cx="531289" cy="53214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869" h="20902" extrusionOk="0">
                                <a:moveTo>
                                  <a:pt x="5238" y="5687"/>
                                </a:moveTo>
                                <a:cubicBezTo>
                                  <a:pt x="2395" y="4889"/>
                                  <a:pt x="599" y="5887"/>
                                  <a:pt x="100" y="7583"/>
                                </a:cubicBezTo>
                                <a:cubicBezTo>
                                  <a:pt x="-349" y="9279"/>
                                  <a:pt x="699" y="11025"/>
                                  <a:pt x="3542" y="11823"/>
                                </a:cubicBezTo>
                                <a:cubicBezTo>
                                  <a:pt x="6385" y="12621"/>
                                  <a:pt x="10376" y="10426"/>
                                  <a:pt x="10376" y="10426"/>
                                </a:cubicBezTo>
                                <a:cubicBezTo>
                                  <a:pt x="10376" y="10426"/>
                                  <a:pt x="8081" y="6485"/>
                                  <a:pt x="5238" y="5687"/>
                                </a:cubicBezTo>
                                <a:close/>
                                <a:moveTo>
                                  <a:pt x="15165" y="5238"/>
                                </a:moveTo>
                                <a:cubicBezTo>
                                  <a:pt x="15963" y="2395"/>
                                  <a:pt x="14966" y="599"/>
                                  <a:pt x="13269" y="100"/>
                                </a:cubicBezTo>
                                <a:cubicBezTo>
                                  <a:pt x="11573" y="-349"/>
                                  <a:pt x="9827" y="699"/>
                                  <a:pt x="9029" y="3542"/>
                                </a:cubicBezTo>
                                <a:cubicBezTo>
                                  <a:pt x="8231" y="6385"/>
                                  <a:pt x="10426" y="10376"/>
                                  <a:pt x="10426" y="10376"/>
                                </a:cubicBezTo>
                                <a:cubicBezTo>
                                  <a:pt x="10426" y="10376"/>
                                  <a:pt x="14367" y="8081"/>
                                  <a:pt x="15165" y="5238"/>
                                </a:cubicBezTo>
                                <a:close/>
                                <a:moveTo>
                                  <a:pt x="17310" y="9079"/>
                                </a:moveTo>
                                <a:cubicBezTo>
                                  <a:pt x="14467" y="8281"/>
                                  <a:pt x="10476" y="10476"/>
                                  <a:pt x="10476" y="10476"/>
                                </a:cubicBezTo>
                                <a:cubicBezTo>
                                  <a:pt x="10476" y="10476"/>
                                  <a:pt x="12771" y="14417"/>
                                  <a:pt x="15614" y="15215"/>
                                </a:cubicBezTo>
                                <a:cubicBezTo>
                                  <a:pt x="18457" y="16013"/>
                                  <a:pt x="20253" y="15015"/>
                                  <a:pt x="20752" y="13319"/>
                                </a:cubicBezTo>
                                <a:cubicBezTo>
                                  <a:pt x="21251" y="11623"/>
                                  <a:pt x="20154" y="9827"/>
                                  <a:pt x="17310" y="9079"/>
                                </a:cubicBezTo>
                                <a:close/>
                                <a:moveTo>
                                  <a:pt x="5687" y="15664"/>
                                </a:moveTo>
                                <a:cubicBezTo>
                                  <a:pt x="4889" y="18507"/>
                                  <a:pt x="5887" y="20303"/>
                                  <a:pt x="7583" y="20802"/>
                                </a:cubicBezTo>
                                <a:cubicBezTo>
                                  <a:pt x="9279" y="21251"/>
                                  <a:pt x="11025" y="20203"/>
                                  <a:pt x="11823" y="17360"/>
                                </a:cubicBezTo>
                                <a:cubicBezTo>
                                  <a:pt x="12621" y="14517"/>
                                  <a:pt x="10426" y="10526"/>
                                  <a:pt x="10426" y="10526"/>
                                </a:cubicBezTo>
                                <a:cubicBezTo>
                                  <a:pt x="10426" y="10526"/>
                                  <a:pt x="6485" y="12821"/>
                                  <a:pt x="5687" y="156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3" name="Shape"/>
                        <wps:cNvSpPr/>
                        <wps:spPr>
                          <a:xfrm>
                            <a:off x="36163" y="212729"/>
                            <a:ext cx="493923" cy="49447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539" h="20512" extrusionOk="0">
                                <a:moveTo>
                                  <a:pt x="10229" y="10203"/>
                                </a:moveTo>
                                <a:cubicBezTo>
                                  <a:pt x="10229" y="10203"/>
                                  <a:pt x="11443" y="5515"/>
                                  <a:pt x="9912" y="2828"/>
                                </a:cubicBezTo>
                                <a:cubicBezTo>
                                  <a:pt x="8380" y="141"/>
                                  <a:pt x="6268" y="-544"/>
                                  <a:pt x="4683" y="404"/>
                                </a:cubicBezTo>
                                <a:cubicBezTo>
                                  <a:pt x="3046" y="1300"/>
                                  <a:pt x="2518" y="3460"/>
                                  <a:pt x="4050" y="6147"/>
                                </a:cubicBezTo>
                                <a:cubicBezTo>
                                  <a:pt x="5634" y="8886"/>
                                  <a:pt x="10229" y="10203"/>
                                  <a:pt x="10229" y="10203"/>
                                </a:cubicBezTo>
                                <a:close/>
                                <a:moveTo>
                                  <a:pt x="2835" y="10625"/>
                                </a:moveTo>
                                <a:cubicBezTo>
                                  <a:pt x="142" y="12153"/>
                                  <a:pt x="-545" y="14260"/>
                                  <a:pt x="406" y="15840"/>
                                </a:cubicBezTo>
                                <a:cubicBezTo>
                                  <a:pt x="1303" y="17474"/>
                                  <a:pt x="3469" y="18000"/>
                                  <a:pt x="6162" y="16473"/>
                                </a:cubicBezTo>
                                <a:cubicBezTo>
                                  <a:pt x="8855" y="14945"/>
                                  <a:pt x="10229" y="10309"/>
                                  <a:pt x="10229" y="10309"/>
                                </a:cubicBezTo>
                                <a:cubicBezTo>
                                  <a:pt x="10229" y="10309"/>
                                  <a:pt x="5528" y="9097"/>
                                  <a:pt x="2835" y="10625"/>
                                </a:cubicBezTo>
                                <a:close/>
                                <a:moveTo>
                                  <a:pt x="20157" y="4724"/>
                                </a:moveTo>
                                <a:cubicBezTo>
                                  <a:pt x="19259" y="3091"/>
                                  <a:pt x="17094" y="2564"/>
                                  <a:pt x="14401" y="4092"/>
                                </a:cubicBezTo>
                                <a:cubicBezTo>
                                  <a:pt x="11707" y="5620"/>
                                  <a:pt x="10334" y="10256"/>
                                  <a:pt x="10334" y="10256"/>
                                </a:cubicBezTo>
                                <a:cubicBezTo>
                                  <a:pt x="10334" y="10256"/>
                                  <a:pt x="15034" y="11468"/>
                                  <a:pt x="17728" y="9940"/>
                                </a:cubicBezTo>
                                <a:cubicBezTo>
                                  <a:pt x="20421" y="8412"/>
                                  <a:pt x="21055" y="6305"/>
                                  <a:pt x="20157" y="4724"/>
                                </a:cubicBezTo>
                                <a:close/>
                                <a:moveTo>
                                  <a:pt x="10334" y="10309"/>
                                </a:moveTo>
                                <a:cubicBezTo>
                                  <a:pt x="10334" y="10309"/>
                                  <a:pt x="9120" y="14997"/>
                                  <a:pt x="10651" y="17684"/>
                                </a:cubicBezTo>
                                <a:cubicBezTo>
                                  <a:pt x="12183" y="20371"/>
                                  <a:pt x="14295" y="21056"/>
                                  <a:pt x="15879" y="20108"/>
                                </a:cubicBezTo>
                                <a:cubicBezTo>
                                  <a:pt x="17517" y="19212"/>
                                  <a:pt x="18045" y="17052"/>
                                  <a:pt x="16513" y="14365"/>
                                </a:cubicBezTo>
                                <a:cubicBezTo>
                                  <a:pt x="14929" y="11678"/>
                                  <a:pt x="10334" y="10309"/>
                                  <a:pt x="10334" y="103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4" name="Shape"/>
                        <wps:cNvSpPr/>
                        <wps:spPr>
                          <a:xfrm>
                            <a:off x="163165" y="352429"/>
                            <a:ext cx="229869" cy="2286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4678" y="12360"/>
                                </a:moveTo>
                                <a:cubicBezTo>
                                  <a:pt x="15991" y="12720"/>
                                  <a:pt x="17185" y="12960"/>
                                  <a:pt x="18139" y="13200"/>
                                </a:cubicBezTo>
                                <a:cubicBezTo>
                                  <a:pt x="20168" y="13680"/>
                                  <a:pt x="21600" y="13920"/>
                                  <a:pt x="21600" y="13920"/>
                                </a:cubicBezTo>
                                <a:cubicBezTo>
                                  <a:pt x="21600" y="13920"/>
                                  <a:pt x="20287" y="13440"/>
                                  <a:pt x="18378" y="12720"/>
                                </a:cubicBezTo>
                                <a:cubicBezTo>
                                  <a:pt x="17423" y="12360"/>
                                  <a:pt x="16230" y="12000"/>
                                  <a:pt x="15036" y="11640"/>
                                </a:cubicBezTo>
                                <a:cubicBezTo>
                                  <a:pt x="14440" y="11400"/>
                                  <a:pt x="13724" y="11280"/>
                                  <a:pt x="13127" y="11040"/>
                                </a:cubicBezTo>
                                <a:cubicBezTo>
                                  <a:pt x="12769" y="10920"/>
                                  <a:pt x="12530" y="10920"/>
                                  <a:pt x="12172" y="10800"/>
                                </a:cubicBezTo>
                                <a:cubicBezTo>
                                  <a:pt x="12411" y="10680"/>
                                  <a:pt x="12769" y="10440"/>
                                  <a:pt x="13008" y="10320"/>
                                </a:cubicBezTo>
                                <a:cubicBezTo>
                                  <a:pt x="13604" y="9960"/>
                                  <a:pt x="14201" y="9600"/>
                                  <a:pt x="14678" y="9240"/>
                                </a:cubicBezTo>
                                <a:cubicBezTo>
                                  <a:pt x="15275" y="8880"/>
                                  <a:pt x="15752" y="8520"/>
                                  <a:pt x="16230" y="8280"/>
                                </a:cubicBezTo>
                                <a:cubicBezTo>
                                  <a:pt x="16707" y="7920"/>
                                  <a:pt x="17185" y="7680"/>
                                  <a:pt x="17662" y="7320"/>
                                </a:cubicBezTo>
                                <a:cubicBezTo>
                                  <a:pt x="19452" y="6240"/>
                                  <a:pt x="20526" y="5400"/>
                                  <a:pt x="20526" y="5400"/>
                                </a:cubicBezTo>
                                <a:cubicBezTo>
                                  <a:pt x="20526" y="5400"/>
                                  <a:pt x="19213" y="6000"/>
                                  <a:pt x="17423" y="6840"/>
                                </a:cubicBezTo>
                                <a:cubicBezTo>
                                  <a:pt x="16946" y="7080"/>
                                  <a:pt x="16469" y="7320"/>
                                  <a:pt x="15872" y="7560"/>
                                </a:cubicBezTo>
                                <a:cubicBezTo>
                                  <a:pt x="15394" y="7800"/>
                                  <a:pt x="14798" y="8160"/>
                                  <a:pt x="14201" y="8400"/>
                                </a:cubicBezTo>
                                <a:cubicBezTo>
                                  <a:pt x="13604" y="8760"/>
                                  <a:pt x="13008" y="9000"/>
                                  <a:pt x="12411" y="9360"/>
                                </a:cubicBezTo>
                                <a:cubicBezTo>
                                  <a:pt x="12172" y="9480"/>
                                  <a:pt x="11814" y="9720"/>
                                  <a:pt x="11576" y="9840"/>
                                </a:cubicBezTo>
                                <a:cubicBezTo>
                                  <a:pt x="11695" y="9480"/>
                                  <a:pt x="11695" y="9240"/>
                                  <a:pt x="11814" y="8880"/>
                                </a:cubicBezTo>
                                <a:cubicBezTo>
                                  <a:pt x="12053" y="8160"/>
                                  <a:pt x="12172" y="7560"/>
                                  <a:pt x="12292" y="6960"/>
                                </a:cubicBezTo>
                                <a:cubicBezTo>
                                  <a:pt x="12411" y="6360"/>
                                  <a:pt x="12650" y="5760"/>
                                  <a:pt x="12769" y="5160"/>
                                </a:cubicBezTo>
                                <a:cubicBezTo>
                                  <a:pt x="12888" y="4560"/>
                                  <a:pt x="13008" y="4080"/>
                                  <a:pt x="13127" y="3480"/>
                                </a:cubicBezTo>
                                <a:cubicBezTo>
                                  <a:pt x="13604" y="1440"/>
                                  <a:pt x="13843" y="0"/>
                                  <a:pt x="13843" y="0"/>
                                </a:cubicBezTo>
                                <a:cubicBezTo>
                                  <a:pt x="13843" y="0"/>
                                  <a:pt x="13366" y="1320"/>
                                  <a:pt x="12650" y="3240"/>
                                </a:cubicBezTo>
                                <a:cubicBezTo>
                                  <a:pt x="12530" y="3720"/>
                                  <a:pt x="12292" y="4320"/>
                                  <a:pt x="12172" y="4800"/>
                                </a:cubicBezTo>
                                <a:cubicBezTo>
                                  <a:pt x="11934" y="5400"/>
                                  <a:pt x="11814" y="6000"/>
                                  <a:pt x="11576" y="6600"/>
                                </a:cubicBezTo>
                                <a:cubicBezTo>
                                  <a:pt x="11337" y="7200"/>
                                  <a:pt x="11218" y="7920"/>
                                  <a:pt x="10979" y="8520"/>
                                </a:cubicBezTo>
                                <a:cubicBezTo>
                                  <a:pt x="10860" y="8880"/>
                                  <a:pt x="10860" y="9120"/>
                                  <a:pt x="10740" y="9480"/>
                                </a:cubicBezTo>
                                <a:cubicBezTo>
                                  <a:pt x="10621" y="9240"/>
                                  <a:pt x="10382" y="8880"/>
                                  <a:pt x="10263" y="8640"/>
                                </a:cubicBezTo>
                                <a:cubicBezTo>
                                  <a:pt x="9905" y="8040"/>
                                  <a:pt x="9547" y="7440"/>
                                  <a:pt x="9189" y="6960"/>
                                </a:cubicBezTo>
                                <a:cubicBezTo>
                                  <a:pt x="8831" y="6360"/>
                                  <a:pt x="8473" y="5880"/>
                                  <a:pt x="8234" y="5400"/>
                                </a:cubicBezTo>
                                <a:cubicBezTo>
                                  <a:pt x="7876" y="4920"/>
                                  <a:pt x="7638" y="4440"/>
                                  <a:pt x="7280" y="3960"/>
                                </a:cubicBezTo>
                                <a:cubicBezTo>
                                  <a:pt x="6206" y="2160"/>
                                  <a:pt x="5370" y="1080"/>
                                  <a:pt x="5370" y="1080"/>
                                </a:cubicBezTo>
                                <a:cubicBezTo>
                                  <a:pt x="5370" y="1080"/>
                                  <a:pt x="5967" y="2400"/>
                                  <a:pt x="6802" y="4200"/>
                                </a:cubicBezTo>
                                <a:cubicBezTo>
                                  <a:pt x="7041" y="4680"/>
                                  <a:pt x="7280" y="5160"/>
                                  <a:pt x="7518" y="5760"/>
                                </a:cubicBezTo>
                                <a:cubicBezTo>
                                  <a:pt x="7757" y="6240"/>
                                  <a:pt x="8115" y="6840"/>
                                  <a:pt x="8354" y="7440"/>
                                </a:cubicBezTo>
                                <a:cubicBezTo>
                                  <a:pt x="8712" y="8040"/>
                                  <a:pt x="8950" y="8640"/>
                                  <a:pt x="9308" y="9240"/>
                                </a:cubicBezTo>
                                <a:cubicBezTo>
                                  <a:pt x="9428" y="9480"/>
                                  <a:pt x="9666" y="9840"/>
                                  <a:pt x="9786" y="10080"/>
                                </a:cubicBezTo>
                                <a:cubicBezTo>
                                  <a:pt x="9428" y="9960"/>
                                  <a:pt x="9189" y="9960"/>
                                  <a:pt x="8831" y="9840"/>
                                </a:cubicBezTo>
                                <a:cubicBezTo>
                                  <a:pt x="8115" y="9600"/>
                                  <a:pt x="7518" y="9480"/>
                                  <a:pt x="6922" y="9360"/>
                                </a:cubicBezTo>
                                <a:cubicBezTo>
                                  <a:pt x="6325" y="9240"/>
                                  <a:pt x="5728" y="9000"/>
                                  <a:pt x="5131" y="8880"/>
                                </a:cubicBezTo>
                                <a:cubicBezTo>
                                  <a:pt x="4535" y="8760"/>
                                  <a:pt x="4057" y="8640"/>
                                  <a:pt x="3461" y="8520"/>
                                </a:cubicBezTo>
                                <a:cubicBezTo>
                                  <a:pt x="1432" y="8040"/>
                                  <a:pt x="0" y="7800"/>
                                  <a:pt x="0" y="7800"/>
                                </a:cubicBezTo>
                                <a:cubicBezTo>
                                  <a:pt x="0" y="7800"/>
                                  <a:pt x="1313" y="8280"/>
                                  <a:pt x="3222" y="9000"/>
                                </a:cubicBezTo>
                                <a:cubicBezTo>
                                  <a:pt x="3699" y="9120"/>
                                  <a:pt x="4296" y="9360"/>
                                  <a:pt x="4773" y="9480"/>
                                </a:cubicBezTo>
                                <a:cubicBezTo>
                                  <a:pt x="5370" y="9720"/>
                                  <a:pt x="5967" y="9840"/>
                                  <a:pt x="6564" y="10080"/>
                                </a:cubicBezTo>
                                <a:cubicBezTo>
                                  <a:pt x="7160" y="10320"/>
                                  <a:pt x="7876" y="10440"/>
                                  <a:pt x="8473" y="10680"/>
                                </a:cubicBezTo>
                                <a:cubicBezTo>
                                  <a:pt x="8831" y="10800"/>
                                  <a:pt x="9070" y="10800"/>
                                  <a:pt x="9428" y="10920"/>
                                </a:cubicBezTo>
                                <a:cubicBezTo>
                                  <a:pt x="9189" y="11040"/>
                                  <a:pt x="8831" y="11280"/>
                                  <a:pt x="8592" y="11400"/>
                                </a:cubicBezTo>
                                <a:cubicBezTo>
                                  <a:pt x="7996" y="11760"/>
                                  <a:pt x="7399" y="12120"/>
                                  <a:pt x="6922" y="12480"/>
                                </a:cubicBezTo>
                                <a:cubicBezTo>
                                  <a:pt x="5848" y="13200"/>
                                  <a:pt x="4773" y="13800"/>
                                  <a:pt x="3938" y="14400"/>
                                </a:cubicBezTo>
                                <a:cubicBezTo>
                                  <a:pt x="2148" y="15480"/>
                                  <a:pt x="1074" y="16320"/>
                                  <a:pt x="1074" y="16320"/>
                                </a:cubicBezTo>
                                <a:cubicBezTo>
                                  <a:pt x="1074" y="16320"/>
                                  <a:pt x="2387" y="15720"/>
                                  <a:pt x="4177" y="14880"/>
                                </a:cubicBezTo>
                                <a:cubicBezTo>
                                  <a:pt x="5131" y="14400"/>
                                  <a:pt x="6206" y="13800"/>
                                  <a:pt x="7399" y="13200"/>
                                </a:cubicBezTo>
                                <a:cubicBezTo>
                                  <a:pt x="7996" y="12840"/>
                                  <a:pt x="8592" y="12600"/>
                                  <a:pt x="9189" y="12240"/>
                                </a:cubicBezTo>
                                <a:cubicBezTo>
                                  <a:pt x="9428" y="12120"/>
                                  <a:pt x="9786" y="11880"/>
                                  <a:pt x="10024" y="11760"/>
                                </a:cubicBezTo>
                                <a:cubicBezTo>
                                  <a:pt x="9905" y="12120"/>
                                  <a:pt x="9905" y="12360"/>
                                  <a:pt x="9786" y="12720"/>
                                </a:cubicBezTo>
                                <a:cubicBezTo>
                                  <a:pt x="9547" y="13440"/>
                                  <a:pt x="9428" y="14040"/>
                                  <a:pt x="9308" y="14640"/>
                                </a:cubicBezTo>
                                <a:cubicBezTo>
                                  <a:pt x="8950" y="15960"/>
                                  <a:pt x="8712" y="17160"/>
                                  <a:pt x="8473" y="18120"/>
                                </a:cubicBezTo>
                                <a:cubicBezTo>
                                  <a:pt x="7996" y="20160"/>
                                  <a:pt x="7757" y="21600"/>
                                  <a:pt x="7757" y="21600"/>
                                </a:cubicBezTo>
                                <a:cubicBezTo>
                                  <a:pt x="7757" y="21600"/>
                                  <a:pt x="8234" y="20280"/>
                                  <a:pt x="8950" y="18360"/>
                                </a:cubicBezTo>
                                <a:cubicBezTo>
                                  <a:pt x="9308" y="17400"/>
                                  <a:pt x="9666" y="16200"/>
                                  <a:pt x="10024" y="15000"/>
                                </a:cubicBezTo>
                                <a:cubicBezTo>
                                  <a:pt x="10263" y="14400"/>
                                  <a:pt x="10382" y="13680"/>
                                  <a:pt x="10621" y="13080"/>
                                </a:cubicBezTo>
                                <a:cubicBezTo>
                                  <a:pt x="10740" y="12720"/>
                                  <a:pt x="10740" y="12480"/>
                                  <a:pt x="10860" y="12120"/>
                                </a:cubicBezTo>
                                <a:cubicBezTo>
                                  <a:pt x="10979" y="12360"/>
                                  <a:pt x="11218" y="12720"/>
                                  <a:pt x="11337" y="12960"/>
                                </a:cubicBezTo>
                                <a:cubicBezTo>
                                  <a:pt x="11695" y="13560"/>
                                  <a:pt x="12053" y="14160"/>
                                  <a:pt x="12411" y="14640"/>
                                </a:cubicBezTo>
                                <a:cubicBezTo>
                                  <a:pt x="13127" y="15720"/>
                                  <a:pt x="13724" y="16800"/>
                                  <a:pt x="14320" y="17640"/>
                                </a:cubicBezTo>
                                <a:cubicBezTo>
                                  <a:pt x="15395" y="19440"/>
                                  <a:pt x="16230" y="20520"/>
                                  <a:pt x="16230" y="20520"/>
                                </a:cubicBezTo>
                                <a:cubicBezTo>
                                  <a:pt x="16230" y="20520"/>
                                  <a:pt x="15633" y="19200"/>
                                  <a:pt x="14798" y="17400"/>
                                </a:cubicBezTo>
                                <a:cubicBezTo>
                                  <a:pt x="14320" y="16440"/>
                                  <a:pt x="13724" y="15360"/>
                                  <a:pt x="13127" y="14160"/>
                                </a:cubicBezTo>
                                <a:cubicBezTo>
                                  <a:pt x="12769" y="13560"/>
                                  <a:pt x="12530" y="12960"/>
                                  <a:pt x="12172" y="12360"/>
                                </a:cubicBezTo>
                                <a:cubicBezTo>
                                  <a:pt x="12053" y="12120"/>
                                  <a:pt x="11814" y="11760"/>
                                  <a:pt x="11695" y="11520"/>
                                </a:cubicBezTo>
                                <a:cubicBezTo>
                                  <a:pt x="12053" y="11640"/>
                                  <a:pt x="12292" y="11640"/>
                                  <a:pt x="12650" y="11760"/>
                                </a:cubicBezTo>
                                <a:cubicBezTo>
                                  <a:pt x="13366" y="12000"/>
                                  <a:pt x="14082" y="12240"/>
                                  <a:pt x="14678" y="123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5" name="Shape"/>
                        <wps:cNvSpPr/>
                        <wps:spPr>
                          <a:xfrm>
                            <a:off x="150463" y="339729"/>
                            <a:ext cx="245684" cy="24575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28" h="21435" extrusionOk="0">
                                <a:moveTo>
                                  <a:pt x="5234" y="1135"/>
                                </a:moveTo>
                                <a:cubicBezTo>
                                  <a:pt x="4902" y="1357"/>
                                  <a:pt x="4791" y="1800"/>
                                  <a:pt x="5012" y="2132"/>
                                </a:cubicBezTo>
                                <a:cubicBezTo>
                                  <a:pt x="5234" y="2465"/>
                                  <a:pt x="5677" y="2575"/>
                                  <a:pt x="6009" y="2354"/>
                                </a:cubicBezTo>
                                <a:cubicBezTo>
                                  <a:pt x="6342" y="2132"/>
                                  <a:pt x="6452" y="1689"/>
                                  <a:pt x="6231" y="1357"/>
                                </a:cubicBezTo>
                                <a:cubicBezTo>
                                  <a:pt x="6009" y="1025"/>
                                  <a:pt x="5566" y="914"/>
                                  <a:pt x="5234" y="1135"/>
                                </a:cubicBezTo>
                                <a:close/>
                                <a:moveTo>
                                  <a:pt x="8114" y="19966"/>
                                </a:moveTo>
                                <a:cubicBezTo>
                                  <a:pt x="7782" y="19855"/>
                                  <a:pt x="7339" y="20077"/>
                                  <a:pt x="7228" y="20520"/>
                                </a:cubicBezTo>
                                <a:cubicBezTo>
                                  <a:pt x="7117" y="20852"/>
                                  <a:pt x="7339" y="21295"/>
                                  <a:pt x="7782" y="21406"/>
                                </a:cubicBezTo>
                                <a:cubicBezTo>
                                  <a:pt x="8114" y="21517"/>
                                  <a:pt x="8557" y="21295"/>
                                  <a:pt x="8668" y="20852"/>
                                </a:cubicBezTo>
                                <a:cubicBezTo>
                                  <a:pt x="8668" y="20409"/>
                                  <a:pt x="8446" y="20077"/>
                                  <a:pt x="8114" y="19966"/>
                                </a:cubicBezTo>
                                <a:close/>
                                <a:moveTo>
                                  <a:pt x="9222" y="8225"/>
                                </a:moveTo>
                                <a:cubicBezTo>
                                  <a:pt x="7892" y="9000"/>
                                  <a:pt x="7339" y="10772"/>
                                  <a:pt x="8114" y="12102"/>
                                </a:cubicBezTo>
                                <a:cubicBezTo>
                                  <a:pt x="8889" y="13431"/>
                                  <a:pt x="10662" y="13985"/>
                                  <a:pt x="11991" y="13209"/>
                                </a:cubicBezTo>
                                <a:cubicBezTo>
                                  <a:pt x="13320" y="12434"/>
                                  <a:pt x="13874" y="10662"/>
                                  <a:pt x="13099" y="9332"/>
                                </a:cubicBezTo>
                                <a:cubicBezTo>
                                  <a:pt x="12323" y="7892"/>
                                  <a:pt x="10662" y="7449"/>
                                  <a:pt x="9222" y="8225"/>
                                </a:cubicBezTo>
                                <a:close/>
                                <a:moveTo>
                                  <a:pt x="1357" y="15203"/>
                                </a:moveTo>
                                <a:cubicBezTo>
                                  <a:pt x="1025" y="15425"/>
                                  <a:pt x="914" y="15868"/>
                                  <a:pt x="1135" y="16200"/>
                                </a:cubicBezTo>
                                <a:cubicBezTo>
                                  <a:pt x="1357" y="16532"/>
                                  <a:pt x="1800" y="16643"/>
                                  <a:pt x="2132" y="16422"/>
                                </a:cubicBezTo>
                                <a:cubicBezTo>
                                  <a:pt x="2465" y="16200"/>
                                  <a:pt x="2575" y="15757"/>
                                  <a:pt x="2354" y="15425"/>
                                </a:cubicBezTo>
                                <a:cubicBezTo>
                                  <a:pt x="2132" y="15092"/>
                                  <a:pt x="1689" y="14982"/>
                                  <a:pt x="1357" y="15203"/>
                                </a:cubicBezTo>
                                <a:close/>
                                <a:moveTo>
                                  <a:pt x="1468" y="8114"/>
                                </a:moveTo>
                                <a:cubicBezTo>
                                  <a:pt x="1579" y="7782"/>
                                  <a:pt x="1357" y="7339"/>
                                  <a:pt x="914" y="7228"/>
                                </a:cubicBezTo>
                                <a:cubicBezTo>
                                  <a:pt x="582" y="7117"/>
                                  <a:pt x="139" y="7339"/>
                                  <a:pt x="28" y="7782"/>
                                </a:cubicBezTo>
                                <a:cubicBezTo>
                                  <a:pt x="-83" y="8114"/>
                                  <a:pt x="139" y="8557"/>
                                  <a:pt x="582" y="8668"/>
                                </a:cubicBezTo>
                                <a:cubicBezTo>
                                  <a:pt x="914" y="8779"/>
                                  <a:pt x="1357" y="8557"/>
                                  <a:pt x="1468" y="8114"/>
                                </a:cubicBezTo>
                                <a:close/>
                                <a:moveTo>
                                  <a:pt x="13652" y="28"/>
                                </a:moveTo>
                                <a:cubicBezTo>
                                  <a:pt x="13320" y="-83"/>
                                  <a:pt x="12877" y="139"/>
                                  <a:pt x="12766" y="582"/>
                                </a:cubicBezTo>
                                <a:cubicBezTo>
                                  <a:pt x="12655" y="914"/>
                                  <a:pt x="12877" y="1357"/>
                                  <a:pt x="13320" y="1468"/>
                                </a:cubicBezTo>
                                <a:cubicBezTo>
                                  <a:pt x="13652" y="1579"/>
                                  <a:pt x="14096" y="1357"/>
                                  <a:pt x="14206" y="914"/>
                                </a:cubicBezTo>
                                <a:cubicBezTo>
                                  <a:pt x="14206" y="582"/>
                                  <a:pt x="13985" y="139"/>
                                  <a:pt x="13652" y="28"/>
                                </a:cubicBezTo>
                                <a:close/>
                                <a:moveTo>
                                  <a:pt x="20852" y="12766"/>
                                </a:moveTo>
                                <a:cubicBezTo>
                                  <a:pt x="20520" y="12655"/>
                                  <a:pt x="20077" y="12877"/>
                                  <a:pt x="19966" y="13320"/>
                                </a:cubicBezTo>
                                <a:cubicBezTo>
                                  <a:pt x="19855" y="13652"/>
                                  <a:pt x="20077" y="14095"/>
                                  <a:pt x="20520" y="14206"/>
                                </a:cubicBezTo>
                                <a:cubicBezTo>
                                  <a:pt x="20852" y="14317"/>
                                  <a:pt x="21296" y="14095"/>
                                  <a:pt x="21406" y="13652"/>
                                </a:cubicBezTo>
                                <a:cubicBezTo>
                                  <a:pt x="21517" y="13209"/>
                                  <a:pt x="21185" y="12877"/>
                                  <a:pt x="20852" y="12766"/>
                                </a:cubicBezTo>
                                <a:close/>
                                <a:moveTo>
                                  <a:pt x="20299" y="5234"/>
                                </a:moveTo>
                                <a:cubicBezTo>
                                  <a:pt x="20077" y="4902"/>
                                  <a:pt x="19634" y="4791"/>
                                  <a:pt x="19302" y="5012"/>
                                </a:cubicBezTo>
                                <a:cubicBezTo>
                                  <a:pt x="18969" y="5234"/>
                                  <a:pt x="18859" y="5677"/>
                                  <a:pt x="19080" y="6009"/>
                                </a:cubicBezTo>
                                <a:cubicBezTo>
                                  <a:pt x="19302" y="6342"/>
                                  <a:pt x="19745" y="6452"/>
                                  <a:pt x="20077" y="6231"/>
                                </a:cubicBezTo>
                                <a:cubicBezTo>
                                  <a:pt x="20409" y="6009"/>
                                  <a:pt x="20520" y="5566"/>
                                  <a:pt x="20299" y="5234"/>
                                </a:cubicBezTo>
                                <a:close/>
                                <a:moveTo>
                                  <a:pt x="15425" y="19080"/>
                                </a:moveTo>
                                <a:cubicBezTo>
                                  <a:pt x="15092" y="19302"/>
                                  <a:pt x="14982" y="19745"/>
                                  <a:pt x="15203" y="20077"/>
                                </a:cubicBezTo>
                                <a:cubicBezTo>
                                  <a:pt x="15425" y="20409"/>
                                  <a:pt x="15868" y="20520"/>
                                  <a:pt x="16200" y="20299"/>
                                </a:cubicBezTo>
                                <a:cubicBezTo>
                                  <a:pt x="16532" y="20077"/>
                                  <a:pt x="16643" y="19634"/>
                                  <a:pt x="16422" y="19302"/>
                                </a:cubicBezTo>
                                <a:cubicBezTo>
                                  <a:pt x="16200" y="18969"/>
                                  <a:pt x="15757" y="18859"/>
                                  <a:pt x="15425" y="190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s:wsp>
                      <wps:cNvPr id="64" name="Freeform 13"/>
                      <wps:cNvSpPr>
                        <a:spLocks/>
                      </wps:cNvSpPr>
                      <wps:spPr bwMode="auto">
                        <a:xfrm>
                          <a:off x="6150429" y="5486400"/>
                          <a:ext cx="3506404" cy="2674876"/>
                        </a:xfrm>
                        <a:custGeom>
                          <a:avLst/>
                          <a:gdLst>
                            <a:gd name="T0" fmla="*/ 5522 w 5523"/>
                            <a:gd name="T1" fmla="*/ 695 h 3413"/>
                            <a:gd name="T2" fmla="*/ 2761 w 5523"/>
                            <a:gd name="T3" fmla="*/ 0 h 3413"/>
                            <a:gd name="T4" fmla="*/ 0 w 5523"/>
                            <a:gd name="T5" fmla="*/ 695 h 3413"/>
                            <a:gd name="T6" fmla="*/ 0 w 5523"/>
                            <a:gd name="T7" fmla="*/ 2610 h 3413"/>
                            <a:gd name="T8" fmla="*/ 0 w 5523"/>
                            <a:gd name="T9" fmla="*/ 3412 h 3413"/>
                            <a:gd name="T10" fmla="*/ 5522 w 5523"/>
                            <a:gd name="T11" fmla="*/ 3412 h 3413"/>
                            <a:gd name="T12" fmla="*/ 5522 w 5523"/>
                            <a:gd name="T13" fmla="*/ 2610 h 3413"/>
                            <a:gd name="T14" fmla="*/ 5522 w 5523"/>
                            <a:gd name="T15" fmla="*/ 695 h 3413"/>
                            <a:gd name="connsiteX0" fmla="*/ 9998 w 9998"/>
                            <a:gd name="connsiteY0" fmla="*/ 2036 h 12341"/>
                            <a:gd name="connsiteX1" fmla="*/ 4999 w 9998"/>
                            <a:gd name="connsiteY1" fmla="*/ 0 h 12341"/>
                            <a:gd name="connsiteX2" fmla="*/ 0 w 9998"/>
                            <a:gd name="connsiteY2" fmla="*/ 2036 h 12341"/>
                            <a:gd name="connsiteX3" fmla="*/ 0 w 9998"/>
                            <a:gd name="connsiteY3" fmla="*/ 7647 h 12341"/>
                            <a:gd name="connsiteX4" fmla="*/ 0 w 9998"/>
                            <a:gd name="connsiteY4" fmla="*/ 9997 h 12341"/>
                            <a:gd name="connsiteX5" fmla="*/ 9962 w 9998"/>
                            <a:gd name="connsiteY5" fmla="*/ 12341 h 12341"/>
                            <a:gd name="connsiteX6" fmla="*/ 9998 w 9998"/>
                            <a:gd name="connsiteY6" fmla="*/ 7647 h 12341"/>
                            <a:gd name="connsiteX7" fmla="*/ 9998 w 9998"/>
                            <a:gd name="connsiteY7" fmla="*/ 2036 h 12341"/>
                            <a:gd name="connsiteX0" fmla="*/ 10000 w 10000"/>
                            <a:gd name="connsiteY0" fmla="*/ 1650 h 10001"/>
                            <a:gd name="connsiteX1" fmla="*/ 5000 w 10000"/>
                            <a:gd name="connsiteY1" fmla="*/ 0 h 10001"/>
                            <a:gd name="connsiteX2" fmla="*/ 0 w 10000"/>
                            <a:gd name="connsiteY2" fmla="*/ 1650 h 10001"/>
                            <a:gd name="connsiteX3" fmla="*/ 0 w 10000"/>
                            <a:gd name="connsiteY3" fmla="*/ 6196 h 10001"/>
                            <a:gd name="connsiteX4" fmla="*/ 0 w 10000"/>
                            <a:gd name="connsiteY4" fmla="*/ 10001 h 10001"/>
                            <a:gd name="connsiteX5" fmla="*/ 9964 w 10000"/>
                            <a:gd name="connsiteY5" fmla="*/ 10000 h 10001"/>
                            <a:gd name="connsiteX6" fmla="*/ 10000 w 10000"/>
                            <a:gd name="connsiteY6" fmla="*/ 6196 h 10001"/>
                            <a:gd name="connsiteX7" fmla="*/ 10000 w 10000"/>
                            <a:gd name="connsiteY7" fmla="*/ 1650 h 100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0000" h="10001">
                              <a:moveTo>
                                <a:pt x="10000" y="1650"/>
                              </a:moveTo>
                              <a:lnTo>
                                <a:pt x="5000" y="0"/>
                              </a:lnTo>
                              <a:lnTo>
                                <a:pt x="0" y="1650"/>
                              </a:lnTo>
                              <a:lnTo>
                                <a:pt x="0" y="6196"/>
                              </a:lnTo>
                              <a:lnTo>
                                <a:pt x="0" y="10001"/>
                              </a:lnTo>
                              <a:lnTo>
                                <a:pt x="9964" y="10000"/>
                              </a:lnTo>
                              <a:cubicBezTo>
                                <a:pt x="9976" y="8732"/>
                                <a:pt x="9988" y="7465"/>
                                <a:pt x="10000" y="6196"/>
                              </a:cubicBezTo>
                              <a:lnTo>
                                <a:pt x="10000" y="1650"/>
                              </a:lnTo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3"/>
                      <wps:cNvSpPr>
                        <a:spLocks/>
                      </wps:cNvSpPr>
                      <wps:spPr bwMode="auto">
                        <a:xfrm>
                          <a:off x="3135086" y="7097486"/>
                          <a:ext cx="2277110" cy="987425"/>
                        </a:xfrm>
                        <a:custGeom>
                          <a:avLst/>
                          <a:gdLst>
                            <a:gd name="T0" fmla="*/ 1792 w 3586"/>
                            <a:gd name="T1" fmla="*/ 0 h 1555"/>
                            <a:gd name="T2" fmla="*/ 0 w 3586"/>
                            <a:gd name="T3" fmla="*/ 643 h 1555"/>
                            <a:gd name="T4" fmla="*/ 0 w 3586"/>
                            <a:gd name="T5" fmla="*/ 1554 h 1555"/>
                            <a:gd name="T6" fmla="*/ 3585 w 3586"/>
                            <a:gd name="T7" fmla="*/ 1554 h 1555"/>
                            <a:gd name="T8" fmla="*/ 3585 w 3586"/>
                            <a:gd name="T9" fmla="*/ 643 h 1555"/>
                            <a:gd name="T10" fmla="*/ 1792 w 3586"/>
                            <a:gd name="T11" fmla="*/ 0 h 15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586" h="1555">
                              <a:moveTo>
                                <a:pt x="1792" y="0"/>
                              </a:moveTo>
                              <a:lnTo>
                                <a:pt x="0" y="643"/>
                              </a:lnTo>
                              <a:lnTo>
                                <a:pt x="0" y="1554"/>
                              </a:lnTo>
                              <a:lnTo>
                                <a:pt x="3585" y="1554"/>
                              </a:lnTo>
                              <a:lnTo>
                                <a:pt x="3585" y="643"/>
                              </a:lnTo>
                              <a:lnTo>
                                <a:pt x="179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4"/>
                      <wps:cNvSpPr>
                        <a:spLocks/>
                      </wps:cNvSpPr>
                      <wps:spPr bwMode="auto">
                        <a:xfrm>
                          <a:off x="0" y="7326086"/>
                          <a:ext cx="1964055" cy="762635"/>
                        </a:xfrm>
                        <a:custGeom>
                          <a:avLst/>
                          <a:gdLst>
                            <a:gd name="T0" fmla="*/ 1299 w 3093"/>
                            <a:gd name="T1" fmla="*/ 0 h 1201"/>
                            <a:gd name="T2" fmla="*/ 0 w 3093"/>
                            <a:gd name="T3" fmla="*/ 466 h 1201"/>
                            <a:gd name="T4" fmla="*/ 0 w 3093"/>
                            <a:gd name="T5" fmla="*/ 1200 h 1201"/>
                            <a:gd name="T6" fmla="*/ 3092 w 3093"/>
                            <a:gd name="T7" fmla="*/ 1200 h 1201"/>
                            <a:gd name="T8" fmla="*/ 3092 w 3093"/>
                            <a:gd name="T9" fmla="*/ 643 h 1201"/>
                            <a:gd name="T10" fmla="*/ 1299 w 3093"/>
                            <a:gd name="T11" fmla="*/ 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93" h="1201">
                              <a:moveTo>
                                <a:pt x="1299" y="0"/>
                              </a:moveTo>
                              <a:lnTo>
                                <a:pt x="0" y="466"/>
                              </a:lnTo>
                              <a:lnTo>
                                <a:pt x="0" y="1200"/>
                              </a:lnTo>
                              <a:lnTo>
                                <a:pt x="3092" y="1200"/>
                              </a:lnTo>
                              <a:lnTo>
                                <a:pt x="3092" y="643"/>
                              </a:lnTo>
                              <a:lnTo>
                                <a:pt x="129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"/>
                      <wps:cNvSpPr>
                        <a:spLocks/>
                      </wps:cNvSpPr>
                      <wps:spPr bwMode="auto">
                        <a:xfrm>
                          <a:off x="762000" y="7130143"/>
                          <a:ext cx="3507105" cy="950595"/>
                        </a:xfrm>
                        <a:custGeom>
                          <a:avLst/>
                          <a:gdLst>
                            <a:gd name="T0" fmla="*/ 2761 w 5523"/>
                            <a:gd name="T1" fmla="*/ 0 h 1497"/>
                            <a:gd name="T2" fmla="*/ 0 w 5523"/>
                            <a:gd name="T3" fmla="*/ 695 h 1497"/>
                            <a:gd name="T4" fmla="*/ 0 w 5523"/>
                            <a:gd name="T5" fmla="*/ 1496 h 1497"/>
                            <a:gd name="T6" fmla="*/ 5522 w 5523"/>
                            <a:gd name="T7" fmla="*/ 1496 h 1497"/>
                            <a:gd name="T8" fmla="*/ 5522 w 5523"/>
                            <a:gd name="T9" fmla="*/ 695 h 1497"/>
                            <a:gd name="T10" fmla="*/ 2761 w 5523"/>
                            <a:gd name="T11" fmla="*/ 0 h 1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523" h="1497">
                              <a:moveTo>
                                <a:pt x="2761" y="0"/>
                              </a:moveTo>
                              <a:lnTo>
                                <a:pt x="0" y="695"/>
                              </a:lnTo>
                              <a:lnTo>
                                <a:pt x="0" y="1496"/>
                              </a:lnTo>
                              <a:lnTo>
                                <a:pt x="5522" y="1496"/>
                              </a:lnTo>
                              <a:lnTo>
                                <a:pt x="5522" y="695"/>
                              </a:lnTo>
                              <a:lnTo>
                                <a:pt x="276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96000</wp14:pctWidth>
              </wp14:sizeRelH>
              <wp14:sizeRelV relativeFrom="page">
                <wp14:pctHeight>105100</wp14:pctHeight>
              </wp14:sizeRelV>
            </wp:anchor>
          </w:drawing>
        </mc:Choice>
        <mc:Fallback>
          <w:pict>
            <v:group w14:anchorId="0EBB64C6" id="Group 71" o:spid="_x0000_s1026" alt="&quot;&quot;" style="position:absolute;margin-left:0;margin-top:0;width:760.45pt;height:642.6pt;z-index:251662336;mso-width-percent:960;mso-height-percent:1051;mso-left-percent:-35;mso-top-percent:-41;mso-position-horizontal-relative:page;mso-position-vertical-relative:page;mso-width-percent:960;mso-height-percent:1051;mso-left-percent:-35;mso-top-percent:-41" coordorigin="" coordsize="96575,8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">
              <v:shape id="Freeform 9" o:spid="_x0000_s1027" style="position:absolute;left:61504;top:4245;width:35071;height:25305;visibility:visible;mso-wrap-style:square;v-text-anchor:top" coordsize="5523,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" path="m5522,l,,,2934,2761,3984,5522,2934,5522,xe" fillcolor="#7cca62 [3208]" stroked="f">
                <v:path arrowok="t" o:connecttype="custom" o:connectlocs="3506470,0;0,0;0,1863090;1753235,2529840;3506470,1863090;3506470,0" o:connectangles="0,0,0,0,0,0"/>
              </v:shape>
              <v:shape id="Freeform 10" o:spid="_x0000_s1028" style="position:absolute;left:61504;top:3048;width:35071;height:25304;visibility:visible;mso-wrap-style:square;v-text-anchor:top" coordsize="5523,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" path="m5522,l,,,2934,2761,3984,5522,2934,5522,xe" fillcolor="#17406d [3215]" stroked="f">
                <v:path arrowok="t" o:connecttype="custom" o:connectlocs="3506470,0;0,0;0,1863090;1753235,2529840;3506470,1863090;3506470,0" o:connectangles="0,0,0,0,0,0"/>
              </v:shape>
              <v:group id="Group 1" o:spid="_x0000_s1029" style="position:absolute;left:76200;top:20574;width:5312;height:5321" coordsize="5312,5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Shape" o:spid="_x0000_s1030" style="position:absolute;width:5312;height:5321;visibility:visible;mso-wrap-style:square;v-text-anchor:middle" coordsize="20869,2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" path="m5238,5687c2395,4889,599,5887,100,7583v-449,1696,599,3442,3442,4240c6385,12621,10376,10426,10376,10426v,,-2295,-3941,-5138,-4739xm15165,5238c15963,2395,14966,599,13269,100,11573,-349,9827,699,9029,3542v-798,2843,1397,6834,1397,6834c10426,10376,14367,8081,15165,5238xm17310,9079v-2843,-798,-6834,1397,-6834,1397c10476,10476,12771,14417,15614,15215v2843,798,4639,-200,5138,-1896c21251,11623,20154,9827,17310,9079xm5687,15664v-798,2843,200,4639,1896,5138c9279,21251,11025,20203,11823,17360v798,-2843,-1397,-6834,-1397,-6834c10426,10526,6485,12821,5687,15664xe" fillcolor="#7cca62 [3208]" stroked="f" strokeweight="1pt">
                  <v:stroke miterlimit="4" joinstyle="miter"/>
                  <v:path arrowok="t" o:extrusionok="f" o:connecttype="custom" o:connectlocs="265645,266072;265645,266072;265645,266072;265645,266072" o:connectangles="0,90,180,270"/>
                </v:shape>
                <v:shape id="Shape" o:spid="_x0000_s1031" style="position:absolute;left:254;top:126;width:4939;height:4945;visibility:visible;mso-wrap-style:square;v-text-anchor:middle" coordsize="20539,20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" path="m10229,10203v,,1214,-4688,-317,-7375c8380,141,6268,-544,4683,404,3046,1300,2518,3460,4050,6147v1584,2739,6179,4056,6179,4056xm2835,10625c142,12153,-545,14260,406,15840v897,1634,3063,2160,5756,633c8855,14945,10229,10309,10229,10309v,,-4701,-1212,-7394,316xm20157,4724c19259,3091,17094,2564,14401,4092v-2694,1528,-4067,6164,-4067,6164c10334,10256,15034,11468,17728,9940,20421,8412,21055,6305,20157,4724xm10334,10309v,,-1214,4688,317,7375c12183,20371,14295,21056,15879,20108v1638,-896,2166,-3056,634,-5743c14929,11678,10334,10309,10334,10309xe" fillcolor="#009dd9 [3205]" stroked="f" strokeweight="1pt">
                  <v:stroke miterlimit="4" joinstyle="miter"/>
                  <v:path arrowok="t" o:extrusionok="f" o:connecttype="custom" o:connectlocs="246962,247239;246962,247239;246962,247239;246962,247239" o:connectangles="0,90,180,270"/>
                </v:shape>
                <v:shape id="Shape" o:spid="_x0000_s1032" style="position:absolute;left:1524;top:1524;width:2298;height:228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" path="m14678,12360v1313,360,2507,600,3461,840c20168,13680,21600,13920,21600,13920v,,-1313,-480,-3222,-1200c17423,12360,16230,12000,15036,11640v-596,-240,-1312,-360,-1909,-600c12769,10920,12530,10920,12172,10800v239,-120,597,-360,836,-480c13604,9960,14201,9600,14678,9240v597,-360,1074,-720,1552,-960c16707,7920,17185,7680,17662,7320,19452,6240,20526,5400,20526,5400v,,-1313,600,-3103,1440c16946,7080,16469,7320,15872,7560v-478,240,-1074,600,-1671,840c13604,8760,13008,9000,12411,9360v-239,120,-597,360,-835,480c11695,9480,11695,9240,11814,8880v239,-720,358,-1320,478,-1920c12411,6360,12650,5760,12769,5160v119,-600,239,-1080,358,-1680c13604,1440,13843,,13843,v,,-477,1320,-1193,3240c12530,3720,12292,4320,12172,4800v-238,600,-358,1200,-596,1800c11337,7200,11218,7920,10979,8520v-119,360,-119,600,-239,960c10621,9240,10382,8880,10263,8640,9905,8040,9547,7440,9189,6960,8831,6360,8473,5880,8234,5400,7876,4920,7638,4440,7280,3960,6206,2160,5370,1080,5370,1080v,,597,1320,1432,3120c7041,4680,7280,5160,7518,5760v239,480,597,1080,836,1680c8712,8040,8950,8640,9308,9240v120,240,358,600,478,840c9428,9960,9189,9960,8831,9840,8115,9600,7518,9480,6922,9360,6325,9240,5728,9000,5131,8880,4535,8760,4057,8640,3461,8520,1432,8040,,7800,,7800v,,1313,480,3222,1200c3699,9120,4296,9360,4773,9480v597,240,1194,360,1791,600c7160,10320,7876,10440,8473,10680v358,120,597,120,955,240c9189,11040,8831,11280,8592,11400v-596,360,-1193,720,-1670,1080c5848,13200,4773,13800,3938,14400,2148,15480,1074,16320,1074,16320v,,1313,-600,3103,-1440c5131,14400,6206,13800,7399,13200v597,-360,1193,-600,1790,-960c9428,12120,9786,11880,10024,11760v-119,360,-119,600,-238,960c9547,13440,9428,14040,9308,14640v-358,1320,-596,2520,-835,3480c7996,20160,7757,21600,7757,21600v,,477,-1320,1193,-3240c9308,17400,9666,16200,10024,15000v239,-600,358,-1320,597,-1920c10740,12720,10740,12480,10860,12120v119,240,358,600,477,840c11695,13560,12053,14160,12411,14640v716,1080,1313,2160,1909,3000c15395,19440,16230,20520,16230,20520v,,-597,-1320,-1432,-3120c14320,16440,13724,15360,13127,14160v-358,-600,-597,-1200,-955,-1800c12053,12120,11814,11760,11695,11520v358,120,597,120,955,240c13366,12000,14082,12240,14678,12360xe" fillcolor="#17406d [3215]" stroked="f" strokeweight="1pt">
                  <v:stroke miterlimit="4" joinstyle="miter"/>
                  <v:path arrowok="t" o:extrusionok="f" o:connecttype="custom" o:connectlocs="114935,114300;114935,114300;114935,114300;114935,114300" o:connectangles="0,90,180,270"/>
                </v:shape>
                <v:shape id="Shape" o:spid="_x0000_s1033" style="position:absolute;left:1397;top:1397;width:2456;height:2457;visibility:visible;mso-wrap-style:square;v-text-anchor:middle" coordsize="21428,2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" path="m5234,1135v-332,222,-443,665,-222,997c5234,2465,5677,2575,6009,2354v333,-222,443,-665,222,-997c6009,1025,5566,914,5234,1135xm8114,19966v-332,-111,-775,111,-886,554c7117,20852,7339,21295,7782,21406v332,111,775,-111,886,-554c8668,20409,8446,20077,8114,19966xm9222,8225c7892,9000,7339,10772,8114,12102v775,1329,2548,1883,3877,1107c13320,12434,13874,10662,13099,9332,12323,7892,10662,7449,9222,8225xm1357,15203v-332,222,-443,665,-222,997c1357,16532,1800,16643,2132,16422v333,-222,443,-665,222,-997c2132,15092,1689,14982,1357,15203xm1468,8114c1579,7782,1357,7339,914,7228,582,7117,139,7339,28,7782v-111,332,111,775,554,886c914,8779,1357,8557,1468,8114xm13652,28v-332,-111,-775,111,-886,554c12655,914,12877,1357,13320,1468v332,111,776,-111,886,-554c14206,582,13985,139,13652,28xm20852,12766v-332,-111,-775,111,-886,554c19855,13652,20077,14095,20520,14206v332,111,776,-111,886,-554c21517,13209,21185,12877,20852,12766xm20299,5234v-222,-332,-665,-443,-997,-222c18969,5234,18859,5677,19080,6009v222,333,665,443,997,222c20409,6009,20520,5566,20299,5234xm15425,19080v-333,222,-443,665,-222,997c15425,20409,15868,20520,16200,20299v332,-222,443,-665,222,-997c16200,18969,15757,18859,15425,19080xe" fillcolor="white [3212]" stroked="f" strokeweight="1pt">
                  <v:stroke miterlimit="4" joinstyle="miter"/>
                  <v:path arrowok="t" o:extrusionok="f" o:connecttype="custom" o:connectlocs="122842,122879;122842,122879;122842,122879;122842,122879" o:connectangles="0,90,180,270"/>
                </v:shape>
              </v:group>
              <v:shape id="Freeform 6" o:spid="_x0000_s1034" style="position:absolute;left:8922;width:10877;height:7664;visibility:visible;mso-wrap-style:square;v-text-anchor:top" coordsize="1713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" path="m1712,l,,,523,856,849,1712,523,1712,xe" fillcolor="#009dd9 [3205]" stroked="f">
                <v:path arrowok="t" o:connecttype="custom" o:connectlocs="1087120,0;0,0;0,471569;543560,765510;1087120,471569;1087120,0" o:connectangles="0,0,0,0,0,0"/>
              </v:shape>
              <v:shape id="Freeform 7" o:spid="_x0000_s1035" style="position:absolute;left:28834;width:4375;height:10525;visibility:visible;mso-wrap-style:square;v-text-anchor:top" coordsize="689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" path="m688,l,,,1009r344,325l688,1009,688,xe" fillcolor="#7cca62 [3208]" stroked="f">
                <v:path arrowok="t" o:connecttype="custom" o:connectlocs="436880,0;0,0;0,795495;218440,1051725;436880,795495;436880,0" o:connectangles="0,0,0,0,0,0"/>
              </v:shape>
              <v:shape id="Freeform 11" o:spid="_x0000_s1036" style="position:absolute;left:16321;width:15665;height:16764;visibility:visible;mso-wrap-style:square;v-text-anchor:top" coordsize="2467,1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" path="m2466,l,,,1485r1233,468l2466,1485,2466,xe" fillcolor="#7cca62 [3208]" stroked="f">
                <v:path arrowok="t" o:connecttype="custom" o:connectlocs="1565910,0;0,0;0,1274030;782955,1675542;1565910,1274030;1565910,0" o:connectangles="0,0,0,0,0,0"/>
              </v:shape>
              <v:shape id="Freeform 12" o:spid="_x0000_s1037" style="position:absolute;left:16321;width:15665;height:16051;visibility:visible;mso-wrap-style:square;v-text-anchor:top" coordsize="2467,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" path="m2466,l,,,1401r1233,469l2466,1401,2466,xe" fillcolor="#17406d [3215]" stroked="f">
                <v:path arrowok="t" o:connecttype="custom" o:connectlocs="1565910,0;0,0;0,1201964;782955,1604334;1565910,1201964;1565910,0" o:connectangles="0,0,0,0,0,0"/>
              </v:shape>
              <v:group id="Group 1" o:spid="_x0000_s1038" style="position:absolute;left:21552;top:6136;width:5309;height:5322" coordorigin="107,2000" coordsize="5312,5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Shape" o:spid="_x0000_s1039" style="position:absolute;left:107;top:2000;width:5313;height:5321;visibility:visible;mso-wrap-style:square;v-text-anchor:middle" coordsize="20869,2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" path="m5238,5687c2395,4889,599,5887,100,7583v-449,1696,599,3442,3442,4240c6385,12621,10376,10426,10376,10426v,,-2295,-3941,-5138,-4739xm15165,5238c15963,2395,14966,599,13269,100,11573,-349,9827,699,9029,3542v-798,2843,1397,6834,1397,6834c10426,10376,14367,8081,15165,5238xm17310,9079v-2843,-798,-6834,1397,-6834,1397c10476,10476,12771,14417,15614,15215v2843,798,4639,-200,5138,-1896c21251,11623,20154,9827,17310,9079xm5687,15664v-798,2843,200,4639,1896,5138c9279,21251,11025,20203,11823,17360v798,-2843,-1397,-6834,-1397,-6834c10426,10526,6485,12821,5687,15664xe" fillcolor="#7cca62 [3208]" stroked="f" strokeweight="1pt">
                  <v:stroke miterlimit="4" joinstyle="miter"/>
                  <v:path arrowok="t" o:extrusionok="f" o:connecttype="custom" o:connectlocs="265645,266072;265645,266072;265645,266072;265645,266072" o:connectangles="0,90,180,270"/>
                </v:shape>
                <v:shape id="Shape" o:spid="_x0000_s1040" style="position:absolute;left:361;top:2127;width:4939;height:4945;visibility:visible;mso-wrap-style:square;v-text-anchor:middle" coordsize="20539,20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" path="m10229,10203v,,1214,-4688,-317,-7375c8380,141,6268,-544,4683,404,3046,1300,2518,3460,4050,6147v1584,2739,6179,4056,6179,4056xm2835,10625c142,12153,-545,14260,406,15840v897,1634,3063,2160,5756,633c8855,14945,10229,10309,10229,10309v,,-4701,-1212,-7394,316xm20157,4724c19259,3091,17094,2564,14401,4092v-2694,1528,-4067,6164,-4067,6164c10334,10256,15034,11468,17728,9940,20421,8412,21055,6305,20157,4724xm10334,10309v,,-1214,4688,317,7375c12183,20371,14295,21056,15879,20108v1638,-896,2166,-3056,634,-5743c14929,11678,10334,10309,10334,10309xe" fillcolor="#009dd9 [3205]" stroked="f" strokeweight="1pt">
                  <v:stroke miterlimit="4" joinstyle="miter"/>
                  <v:path arrowok="t" o:extrusionok="f" o:connecttype="custom" o:connectlocs="246962,247238;246962,247238;246962,247238;246962,247238" o:connectangles="0,90,180,270"/>
                </v:shape>
                <v:shape id="Shape" o:spid="_x0000_s1041" style="position:absolute;left:1631;top:3524;width:2299;height:228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" path="m14678,12360v1313,360,2507,600,3461,840c20168,13680,21600,13920,21600,13920v,,-1313,-480,-3222,-1200c17423,12360,16230,12000,15036,11640v-596,-240,-1312,-360,-1909,-600c12769,10920,12530,10920,12172,10800v239,-120,597,-360,836,-480c13604,9960,14201,9600,14678,9240v597,-360,1074,-720,1552,-960c16707,7920,17185,7680,17662,7320,19452,6240,20526,5400,20526,5400v,,-1313,600,-3103,1440c16946,7080,16469,7320,15872,7560v-478,240,-1074,600,-1671,840c13604,8760,13008,9000,12411,9360v-239,120,-597,360,-835,480c11695,9480,11695,9240,11814,8880v239,-720,358,-1320,478,-1920c12411,6360,12650,5760,12769,5160v119,-600,239,-1080,358,-1680c13604,1440,13843,,13843,v,,-477,1320,-1193,3240c12530,3720,12292,4320,12172,4800v-238,600,-358,1200,-596,1800c11337,7200,11218,7920,10979,8520v-119,360,-119,600,-239,960c10621,9240,10382,8880,10263,8640,9905,8040,9547,7440,9189,6960,8831,6360,8473,5880,8234,5400,7876,4920,7638,4440,7280,3960,6206,2160,5370,1080,5370,1080v,,597,1320,1432,3120c7041,4680,7280,5160,7518,5760v239,480,597,1080,836,1680c8712,8040,8950,8640,9308,9240v120,240,358,600,478,840c9428,9960,9189,9960,8831,9840,8115,9600,7518,9480,6922,9360,6325,9240,5728,9000,5131,8880,4535,8760,4057,8640,3461,8520,1432,8040,,7800,,7800v,,1313,480,3222,1200c3699,9120,4296,9360,4773,9480v597,240,1194,360,1791,600c7160,10320,7876,10440,8473,10680v358,120,597,120,955,240c9189,11040,8831,11280,8592,11400v-596,360,-1193,720,-1670,1080c5848,13200,4773,13800,3938,14400,2148,15480,1074,16320,1074,16320v,,1313,-600,3103,-1440c5131,14400,6206,13800,7399,13200v597,-360,1193,-600,1790,-960c9428,12120,9786,11880,10024,11760v-119,360,-119,600,-238,960c9547,13440,9428,14040,9308,14640v-358,1320,-596,2520,-835,3480c7996,20160,7757,21600,7757,21600v,,477,-1320,1193,-3240c9308,17400,9666,16200,10024,15000v239,-600,358,-1320,597,-1920c10740,12720,10740,12480,10860,12120v119,240,358,600,477,840c11695,13560,12053,14160,12411,14640v716,1080,1313,2160,1909,3000c15395,19440,16230,20520,16230,20520v,,-597,-1320,-1432,-3120c14320,16440,13724,15360,13127,14160v-358,-600,-597,-1200,-955,-1800c12053,12120,11814,11760,11695,11520v358,120,597,120,955,240c13366,12000,14082,12240,14678,12360xe" fillcolor="#17406d [3215]" stroked="f" strokeweight="1pt">
                  <v:stroke miterlimit="4" joinstyle="miter"/>
                  <v:path arrowok="t" o:extrusionok="f" o:connecttype="custom" o:connectlocs="114935,114300;114935,114300;114935,114300;114935,114300" o:connectangles="0,90,180,270"/>
                </v:shape>
                <v:shape id="Shape" o:spid="_x0000_s1042" style="position:absolute;left:1504;top:3397;width:2457;height:2457;visibility:visible;mso-wrap-style:square;v-text-anchor:middle" coordsize="21428,2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" path="m5234,1135v-332,222,-443,665,-222,997c5234,2465,5677,2575,6009,2354v333,-222,443,-665,222,-997c6009,1025,5566,914,5234,1135xm8114,19966v-332,-111,-775,111,-886,554c7117,20852,7339,21295,7782,21406v332,111,775,-111,886,-554c8668,20409,8446,20077,8114,19966xm9222,8225c7892,9000,7339,10772,8114,12102v775,1329,2548,1883,3877,1107c13320,12434,13874,10662,13099,9332,12323,7892,10662,7449,9222,8225xm1357,15203v-332,222,-443,665,-222,997c1357,16532,1800,16643,2132,16422v333,-222,443,-665,222,-997c2132,15092,1689,14982,1357,15203xm1468,8114c1579,7782,1357,7339,914,7228,582,7117,139,7339,28,7782v-111,332,111,775,554,886c914,8779,1357,8557,1468,8114xm13652,28v-332,-111,-775,111,-886,554c12655,914,12877,1357,13320,1468v332,111,776,-111,886,-554c14206,582,13985,139,13652,28xm20852,12766v-332,-111,-775,111,-886,554c19855,13652,20077,14095,20520,14206v332,111,776,-111,886,-554c21517,13209,21185,12877,20852,12766xm20299,5234v-222,-332,-665,-443,-997,-222c18969,5234,18859,5677,19080,6009v222,333,665,443,997,222c20409,6009,20520,5566,20299,5234xm15425,19080v-333,222,-443,665,-222,997c15425,20409,15868,20520,16200,20299v332,-222,443,-665,222,-997c16200,18969,15757,18859,15425,19080xe" fillcolor="white [3212]" stroked="f" strokeweight="1pt">
                  <v:stroke miterlimit="4" joinstyle="miter"/>
                  <v:path arrowok="t" o:extrusionok="f" o:connecttype="custom" o:connectlocs="122842,122879;122842,122879;122842,122879;122842,122879" o:connectangles="0,90,180,270"/>
                </v:shape>
              </v:group>
              <v:shape id="Freeform 13" o:spid="_x0000_s1043" style="position:absolute;left:61504;top:54864;width:35064;height:26748;visibility:visible;mso-wrap-style:square;v-text-anchor:top" coordsize="10000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" path="m10000,1650l5000,,,1650,,6196r,3805l9964,10000v12,-1268,24,-2535,36,-3804l10000,1650e" fillcolor="#009dd9 [3205]" stroked="f">
                <v:path arrowok="t" o:connecttype="custom" o:connectlocs="3506404,441310;1753202,0;0,441310;0,1657187;0,2674876;3493781,2674609;3506404,1657187;3506404,441310" o:connectangles="0,0,0,0,0,0,0,0"/>
              </v:shape>
              <v:shape id="Freeform 3" o:spid="_x0000_s1044" style="position:absolute;left:31350;top:70974;width:22771;height:9875;visibility:visible;mso-wrap-style:square;v-text-anchor:top" coordsize="3586,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" path="m1792,l,643r,911l3585,1554r,-911l1792,xe" fillcolor="#7cca62 [3208]" stroked="f">
                <v:path arrowok="t" o:connecttype="custom" o:connectlocs="1137920,0;0,408305;0,986790;2276475,986790;2276475,408305;1137920,0" o:connectangles="0,0,0,0,0,0"/>
              </v:shape>
              <v:shape id="Freeform 4" o:spid="_x0000_s1045" style="position:absolute;top:73260;width:19640;height:7627;visibility:visible;mso-wrap-style:square;v-text-anchor:top" coordsize="3093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" path="m1299,l,466r,734l3092,1200r,-557l1299,xe" fillcolor="#009dd9 [3205]" stroked="f">
                <v:path arrowok="t" o:connecttype="custom" o:connectlocs="824865,0;0,295910;0,762000;1963420,762000;1963420,408305;824865,0" o:connectangles="0,0,0,0,0,0"/>
              </v:shape>
              <v:shape id="Freeform 5" o:spid="_x0000_s1046" style="position:absolute;left:7620;top:71301;width:35071;height:9506;visibility:visible;mso-wrap-style:square;v-text-anchor:top" coordsize="5523,1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" path="m2761,l,695r,801l5522,1496r,-801l2761,xe" fillcolor="#17406d [3215]" stroked="f">
                <v:path arrowok="t" o:connecttype="custom" o:connectlocs="1753235,0;0,441325;0,949960;3506470,949960;3506470,441325;1753235,0" o:connectangles="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193E755F" wp14:editId="0C297D94">
              <wp:simplePos x="0" y="0"/>
              <wp:positionH relativeFrom="page">
                <wp:align>right</wp:align>
              </wp:positionH>
              <wp:positionV relativeFrom="page">
                <wp:align>center</wp:align>
              </wp:positionV>
              <wp:extent cx="5029200" cy="7772400"/>
              <wp:effectExtent l="0" t="0" r="0" b="0"/>
              <wp:wrapNone/>
              <wp:docPr id="72" name="Rectangle 7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29200" cy="77724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 l="-1250" t="53" r="-41076" b="-53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50000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1597F284" id="Rectangle 72" o:spid="_x0000_s1026" alt="&quot;&quot;" style="position:absolute;margin-left:344.8pt;margin-top:0;width:396pt;height:612pt;z-index:-251633664;visibility:visible;mso-wrap-style:square;mso-width-percent:500;mso-height-percent:1000;mso-wrap-distance-left:9pt;mso-wrap-distance-top:0;mso-wrap-distance-right:9pt;mso-wrap-distance-bottom:0;mso-position-horizontal:right;mso-position-horizontal-relative:page;mso-position-vertical:center;mso-position-vertical-relative:page;mso-width-percent:500;mso-height-percent:100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" stroked="f" strokeweight="1pt">
              <v:fill r:id="rId2" o:title="" recolor="t" rotate="t" type="frame"/>
              <w10:wrap anchorx="page" anchory="page"/>
            </v:rect>
          </w:pict>
        </mc:Fallback>
      </mc:AlternateContent>
    </w:r>
    <w:r w:rsidR="006B7247" w:rsidRPr="006B724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74CDF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7E2249CC"/>
    <w:lvl w:ilvl="0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009DD9" w:themeColor="accent2"/>
      </w:rPr>
    </w:lvl>
  </w:abstractNum>
  <w:num w:numId="1" w16cid:durableId="583999101">
    <w:abstractNumId w:val="1"/>
  </w:num>
  <w:num w:numId="2" w16cid:durableId="426579765">
    <w:abstractNumId w:val="1"/>
    <w:lvlOverride w:ilvl="0">
      <w:startOverride w:val="1"/>
    </w:lvlOverride>
  </w:num>
  <w:num w:numId="3" w16cid:durableId="106406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12"/>
    <w:rsid w:val="00025FA7"/>
    <w:rsid w:val="0009134D"/>
    <w:rsid w:val="0012797E"/>
    <w:rsid w:val="00163634"/>
    <w:rsid w:val="001E306E"/>
    <w:rsid w:val="00224692"/>
    <w:rsid w:val="00265D02"/>
    <w:rsid w:val="00267692"/>
    <w:rsid w:val="002709A2"/>
    <w:rsid w:val="002C208D"/>
    <w:rsid w:val="003148C5"/>
    <w:rsid w:val="00361A80"/>
    <w:rsid w:val="004C0CA5"/>
    <w:rsid w:val="004E7009"/>
    <w:rsid w:val="00513B19"/>
    <w:rsid w:val="00514278"/>
    <w:rsid w:val="005762FE"/>
    <w:rsid w:val="00593491"/>
    <w:rsid w:val="005C5673"/>
    <w:rsid w:val="006363D6"/>
    <w:rsid w:val="006B7247"/>
    <w:rsid w:val="00723409"/>
    <w:rsid w:val="0073157D"/>
    <w:rsid w:val="007507CF"/>
    <w:rsid w:val="00755912"/>
    <w:rsid w:val="007943DA"/>
    <w:rsid w:val="007F4E5C"/>
    <w:rsid w:val="008001E3"/>
    <w:rsid w:val="00804220"/>
    <w:rsid w:val="008C5BF3"/>
    <w:rsid w:val="008F3E98"/>
    <w:rsid w:val="009966C9"/>
    <w:rsid w:val="009C707F"/>
    <w:rsid w:val="009C7459"/>
    <w:rsid w:val="009D0A74"/>
    <w:rsid w:val="009D53F8"/>
    <w:rsid w:val="00A02CDE"/>
    <w:rsid w:val="00A469D3"/>
    <w:rsid w:val="00B10ECA"/>
    <w:rsid w:val="00B31CC2"/>
    <w:rsid w:val="00B35D13"/>
    <w:rsid w:val="00B96819"/>
    <w:rsid w:val="00BB2D74"/>
    <w:rsid w:val="00BC684A"/>
    <w:rsid w:val="00BD4B81"/>
    <w:rsid w:val="00BF7360"/>
    <w:rsid w:val="00CA4811"/>
    <w:rsid w:val="00CE6971"/>
    <w:rsid w:val="00D06340"/>
    <w:rsid w:val="00D37268"/>
    <w:rsid w:val="00DE566F"/>
    <w:rsid w:val="00E5073A"/>
    <w:rsid w:val="00E60898"/>
    <w:rsid w:val="00E6133D"/>
    <w:rsid w:val="00E62918"/>
    <w:rsid w:val="00E63778"/>
    <w:rsid w:val="00E71258"/>
    <w:rsid w:val="00E9637B"/>
    <w:rsid w:val="00EE4A84"/>
    <w:rsid w:val="00F17748"/>
    <w:rsid w:val="00F959CC"/>
    <w:rsid w:val="00FA4635"/>
    <w:rsid w:val="00FD755C"/>
    <w:rsid w:val="00FE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FE003D"/>
  <w15:chartTrackingRefBased/>
  <w15:docId w15:val="{8271C5C8-7013-4838-99CF-599EB9C6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nhideWhenUsed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 w:qFormat="1"/>
    <w:lsdException w:name="toc 2" w:semiHidden="1" w:uiPriority="10" w:unhideWhenUsed="1" w:qFormat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B10ECA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57D"/>
    <w:pPr>
      <w:keepNext/>
      <w:keepLines/>
      <w:spacing w:before="240" w:after="48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009DD9" w:themeColor="accent2"/>
      <w:sz w:val="48"/>
      <w:szCs w:val="5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2918"/>
    <w:pPr>
      <w:keepNext/>
      <w:keepLines/>
      <w:spacing w:before="48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17406D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9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hoto">
    <w:name w:val="Photo"/>
    <w:basedOn w:val="NoSpacing"/>
    <w:uiPriority w:val="12"/>
    <w:qFormat/>
    <w:pPr>
      <w:spacing w:before="100" w:after="100"/>
      <w:ind w:left="101" w:right="101"/>
      <w:jc w:val="center"/>
    </w:pPr>
    <w:rPr>
      <w:noProof/>
    </w:rPr>
  </w:style>
  <w:style w:type="paragraph" w:styleId="Title">
    <w:name w:val="Title"/>
    <w:basedOn w:val="Normal"/>
    <w:link w:val="TitleChar"/>
    <w:uiPriority w:val="2"/>
    <w:qFormat/>
    <w:rsid w:val="006B724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48"/>
      <w:szCs w:val="88"/>
    </w:rPr>
  </w:style>
  <w:style w:type="character" w:customStyle="1" w:styleId="TitleChar">
    <w:name w:val="Title Char"/>
    <w:basedOn w:val="DefaultParagraphFont"/>
    <w:link w:val="Title"/>
    <w:uiPriority w:val="2"/>
    <w:rsid w:val="006B7247"/>
    <w:rPr>
      <w:rFonts w:asciiTheme="majorHAnsi" w:eastAsiaTheme="majorEastAsia" w:hAnsiTheme="majorHAnsi" w:cstheme="majorBidi"/>
      <w:color w:val="FFFFFF" w:themeColor="background1"/>
      <w:kern w:val="28"/>
      <w:sz w:val="48"/>
      <w:szCs w:val="88"/>
    </w:rPr>
  </w:style>
  <w:style w:type="paragraph" w:styleId="Subtitle">
    <w:name w:val="Subtitle"/>
    <w:basedOn w:val="Normal"/>
    <w:next w:val="Normal"/>
    <w:link w:val="SubtitleChar"/>
    <w:uiPriority w:val="3"/>
    <w:qFormat/>
    <w:rsid w:val="00513B19"/>
    <w:pPr>
      <w:numPr>
        <w:ilvl w:val="1"/>
      </w:numPr>
      <w:spacing w:before="60" w:after="0" w:line="240" w:lineRule="auto"/>
      <w:jc w:val="center"/>
    </w:pPr>
    <w:rPr>
      <w:b/>
      <w:bCs/>
      <w:color w:val="FFFFFF" w:themeColor="background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"/>
    <w:rsid w:val="00513B19"/>
    <w:rPr>
      <w:b/>
      <w:bCs/>
      <w:color w:val="FFFFFF" w:themeColor="background1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163634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63634"/>
    <w:rPr>
      <w:rFonts w:asciiTheme="majorHAnsi" w:eastAsiaTheme="majorEastAsia" w:hAnsiTheme="majorHAnsi" w:cstheme="majorBidi"/>
      <w:b/>
      <w:bCs/>
      <w:color w:val="17406D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Organization">
    <w:name w:val="Organization"/>
    <w:basedOn w:val="Normal"/>
    <w:uiPriority w:val="3"/>
    <w:qFormat/>
    <w:rsid w:val="006B7247"/>
    <w:pPr>
      <w:spacing w:before="120" w:after="0" w:line="240" w:lineRule="auto"/>
      <w:contextualSpacing/>
      <w:jc w:val="center"/>
    </w:pPr>
    <w:rPr>
      <w:b/>
      <w:bCs/>
      <w:caps/>
      <w:color w:val="FFFFFF" w:themeColor="background1"/>
      <w:sz w:val="40"/>
      <w:szCs w:val="40"/>
    </w:rPr>
  </w:style>
  <w:style w:type="paragraph" w:styleId="ListBullet">
    <w:name w:val="List Bullet"/>
    <w:basedOn w:val="Normal"/>
    <w:uiPriority w:val="2"/>
    <w:qFormat/>
    <w:rsid w:val="00E6291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3157D"/>
    <w:rPr>
      <w:rFonts w:asciiTheme="majorHAnsi" w:eastAsiaTheme="majorEastAsia" w:hAnsiTheme="majorHAnsi" w:cstheme="majorBidi"/>
      <w:b/>
      <w:color w:val="009DD9" w:themeColor="accent2"/>
      <w:sz w:val="48"/>
      <w:szCs w:val="58"/>
    </w:rPr>
  </w:style>
  <w:style w:type="character" w:customStyle="1" w:styleId="Heading4Char">
    <w:name w:val="Heading 4 Char"/>
    <w:basedOn w:val="DefaultParagraphFont"/>
    <w:link w:val="Heading4"/>
    <w:uiPriority w:val="9"/>
    <w:rsid w:val="00163634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ContactInfo">
    <w:name w:val="Contact Info"/>
    <w:basedOn w:val="Normal"/>
    <w:uiPriority w:val="4"/>
    <w:qFormat/>
    <w:pPr>
      <w:contextualSpacing/>
    </w:pPr>
  </w:style>
  <w:style w:type="paragraph" w:styleId="TOCHeading">
    <w:name w:val="TOC Heading"/>
    <w:basedOn w:val="Heading1"/>
    <w:next w:val="Normal"/>
    <w:uiPriority w:val="9"/>
    <w:qFormat/>
    <w:rsid w:val="00E62918"/>
    <w:pPr>
      <w:outlineLvl w:val="9"/>
    </w:pPr>
  </w:style>
  <w:style w:type="paragraph" w:styleId="TOC2">
    <w:name w:val="toc 2"/>
    <w:basedOn w:val="TOC1"/>
    <w:next w:val="Normal"/>
    <w:autoRedefine/>
    <w:uiPriority w:val="10"/>
    <w:qFormat/>
    <w:pPr>
      <w:ind w:left="200"/>
    </w:pPr>
  </w:style>
  <w:style w:type="paragraph" w:styleId="TOC1">
    <w:name w:val="toc 1"/>
    <w:basedOn w:val="Normal"/>
    <w:next w:val="Normal"/>
    <w:autoRedefine/>
    <w:uiPriority w:val="10"/>
    <w:qFormat/>
    <w:rsid w:val="00E62918"/>
    <w:pPr>
      <w:tabs>
        <w:tab w:val="right" w:leader="dot" w:pos="6120"/>
      </w:tabs>
      <w:spacing w:after="240"/>
    </w:pPr>
  </w:style>
  <w:style w:type="character" w:customStyle="1" w:styleId="Heading5Char">
    <w:name w:val="Heading 5 Char"/>
    <w:basedOn w:val="DefaultParagraphFont"/>
    <w:link w:val="Heading5"/>
    <w:uiPriority w:val="99"/>
    <w:semiHidden/>
    <w:rsid w:val="00163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TOCNumbers">
    <w:name w:val="TOC Numbers"/>
    <w:basedOn w:val="DefaultParagraphFont"/>
    <w:uiPriority w:val="11"/>
    <w:qFormat/>
    <w:rsid w:val="00E62918"/>
    <w:rPr>
      <w:b/>
      <w:bCs/>
      <w:color w:val="17406D" w:themeColor="text2"/>
      <w:sz w:val="20"/>
      <w:szCs w:val="28"/>
    </w:rPr>
  </w:style>
  <w:style w:type="character" w:styleId="PageNumber">
    <w:name w:val="page number"/>
    <w:basedOn w:val="DefaultParagraphFont"/>
    <w:uiPriority w:val="12"/>
    <w:qFormat/>
    <w:rPr>
      <w:b/>
      <w:bCs/>
      <w:color w:val="0F6FC6" w:themeColor="accent1"/>
    </w:rPr>
  </w:style>
  <w:style w:type="paragraph" w:styleId="Quote">
    <w:name w:val="Quote"/>
    <w:basedOn w:val="Normal"/>
    <w:next w:val="Normal"/>
    <w:link w:val="QuoteChar"/>
    <w:uiPriority w:val="2"/>
    <w:qFormat/>
    <w:rsid w:val="005762FE"/>
    <w:pPr>
      <w:pBdr>
        <w:top w:val="single" w:sz="8" w:space="10" w:color="0F6FC6" w:themeColor="accent1"/>
        <w:left w:val="single" w:sz="8" w:space="14" w:color="FFFFFF" w:themeColor="background1"/>
        <w:bottom w:val="single" w:sz="8" w:space="10" w:color="0F6FC6" w:themeColor="accent1"/>
        <w:right w:val="single" w:sz="8" w:space="14" w:color="FFFFFF" w:themeColor="background1"/>
      </w:pBdr>
      <w:spacing w:before="280" w:after="280" w:line="264" w:lineRule="auto"/>
      <w:ind w:left="288" w:right="288"/>
    </w:pPr>
    <w:rPr>
      <w:b/>
      <w:i/>
      <w:iCs/>
      <w:color w:val="17406D" w:themeColor="text2"/>
      <w:sz w:val="28"/>
      <w:szCs w:val="34"/>
    </w:rPr>
  </w:style>
  <w:style w:type="character" w:customStyle="1" w:styleId="QuoteChar">
    <w:name w:val="Quote Char"/>
    <w:basedOn w:val="DefaultParagraphFont"/>
    <w:link w:val="Quote"/>
    <w:uiPriority w:val="2"/>
    <w:rsid w:val="00163634"/>
    <w:rPr>
      <w:b/>
      <w:i/>
      <w:iCs/>
      <w:color w:val="17406D" w:themeColor="text2"/>
      <w:sz w:val="28"/>
      <w:szCs w:val="34"/>
    </w:rPr>
  </w:style>
  <w:style w:type="paragraph" w:styleId="Caption">
    <w:name w:val="caption"/>
    <w:basedOn w:val="Normal"/>
    <w:next w:val="Normal"/>
    <w:uiPriority w:val="35"/>
    <w:qFormat/>
    <w:pPr>
      <w:spacing w:before="40" w:after="40" w:line="264" w:lineRule="auto"/>
      <w:contextualSpacing/>
    </w:pPr>
    <w:rPr>
      <w:i/>
      <w:iCs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996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3634"/>
    <w:rPr>
      <w:color w:val="000000" w:themeColor="text1"/>
    </w:rPr>
  </w:style>
  <w:style w:type="paragraph" w:styleId="Footer">
    <w:name w:val="footer"/>
    <w:basedOn w:val="Normal"/>
    <w:link w:val="FooterChar"/>
    <w:uiPriority w:val="99"/>
    <w:rsid w:val="008C5BF3"/>
    <w:pPr>
      <w:jc w:val="center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8C5BF3"/>
    <w:rPr>
      <w:color w:val="FFFFFF" w:themeColor="background1"/>
    </w:rPr>
  </w:style>
  <w:style w:type="character" w:styleId="Emphasis">
    <w:name w:val="Emphasis"/>
    <w:basedOn w:val="DefaultParagraphFont"/>
    <w:uiPriority w:val="20"/>
    <w:qFormat/>
    <w:rsid w:val="008C5BF3"/>
    <w:rPr>
      <w:b/>
      <w:i w:val="0"/>
      <w:iCs/>
      <w:color w:val="17406D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ren%20Garner\AppData\Roaming\Microsoft\Templates\Floral%20bookl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B46319BC1E43199B5DA5FAD98AB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FFF68-3045-4783-8C4B-4272FC51114B}"/>
      </w:docPartPr>
      <w:docPartBody>
        <w:p w:rsidR="001738F9" w:rsidRDefault="009A1684">
          <w:pPr>
            <w:pStyle w:val="3CB46319BC1E43199B5DA5FAD98AB3DD"/>
          </w:pPr>
          <w:bookmarkStart w:id="0" w:name="_Toc347752181"/>
          <w:r w:rsidRPr="00513B19">
            <w:t>Who we are</w:t>
          </w:r>
          <w:bookmarkEnd w:id="0"/>
        </w:p>
      </w:docPartBody>
    </w:docPart>
    <w:docPart>
      <w:docPartPr>
        <w:name w:val="1E586379283C483599002315E374A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F2453-CB46-4AC9-AEB7-C3A84992F945}"/>
      </w:docPartPr>
      <w:docPartBody>
        <w:p w:rsidR="001738F9" w:rsidRPr="00605FA7" w:rsidRDefault="009A1684" w:rsidP="00361A80">
          <w:pPr>
            <w:pStyle w:val="ListBullet"/>
            <w:tabs>
              <w:tab w:val="num" w:pos="432"/>
            </w:tabs>
            <w:ind w:left="432" w:hanging="288"/>
          </w:pPr>
          <w:r w:rsidRPr="00605FA7">
            <w:t>Consider including a couple of key takeaways on this back cover…</w:t>
          </w:r>
        </w:p>
        <w:p w:rsidR="001738F9" w:rsidRDefault="009A1684">
          <w:pPr>
            <w:pStyle w:val="1E586379283C483599002315E374A905"/>
          </w:pPr>
          <w:r w:rsidRPr="00605FA7">
            <w:t>Just remember that this is marketing—if you want to grab their attention, keep it brief, friendly, and readable.</w:t>
          </w:r>
        </w:p>
      </w:docPartBody>
    </w:docPart>
    <w:docPart>
      <w:docPartPr>
        <w:name w:val="BA309D4052E84BC4A0720693A0C3F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63434-D425-49AE-A4C5-8549B8F134CE}"/>
      </w:docPartPr>
      <w:docPartBody>
        <w:p w:rsidR="001738F9" w:rsidRDefault="009A1684">
          <w:pPr>
            <w:pStyle w:val="BA309D4052E84BC4A0720693A0C3F3AA"/>
          </w:pPr>
          <w:bookmarkStart w:id="1" w:name="_Toc347752182"/>
          <w:r w:rsidRPr="00605FA7">
            <w:t>Contact Us</w:t>
          </w:r>
          <w:bookmarkEnd w:id="1"/>
        </w:p>
      </w:docPartBody>
    </w:docPart>
    <w:docPart>
      <w:docPartPr>
        <w:name w:val="8CBA46A5C8E741389DB4778E4A143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45556-CC71-4E80-BD88-50013840E1E9}"/>
      </w:docPartPr>
      <w:docPartBody>
        <w:p w:rsidR="001738F9" w:rsidRDefault="009A1684">
          <w:pPr>
            <w:pStyle w:val="8CBA46A5C8E741389DB4778E4A14304F"/>
          </w:pPr>
          <w:r>
            <w:t>If you have a physical location, provide brief directional information, such as highways or landmarks:</w:t>
          </w:r>
        </w:p>
      </w:docPartBody>
    </w:docPart>
    <w:docPart>
      <w:docPartPr>
        <w:name w:val="AA7206B2C87D44ACB6875EEF472CC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7484B-3DFC-440B-9F44-D35C2DCC083E}"/>
      </w:docPartPr>
      <w:docPartBody>
        <w:p w:rsidR="001738F9" w:rsidRDefault="009A1684">
          <w:pPr>
            <w:pStyle w:val="AA7206B2C87D44ACB6875EEF472CC534"/>
          </w:pPr>
          <w:r w:rsidRPr="00FE2164">
            <w:t>[Street Address</w:t>
          </w:r>
          <w:r w:rsidRPr="00FE2164">
            <w:br/>
            <w:t>City, State ZIP</w:t>
          </w:r>
        </w:p>
      </w:docPartBody>
    </w:docPart>
    <w:docPart>
      <w:docPartPr>
        <w:name w:val="A847FDFB58804787AD57975F8C6A9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0C0CD-40D4-45D9-BF1F-BD889EDE2317}"/>
      </w:docPartPr>
      <w:docPartBody>
        <w:p w:rsidR="001738F9" w:rsidRDefault="009A1684">
          <w:pPr>
            <w:pStyle w:val="A847FDFB58804787AD57975F8C6A96AC"/>
          </w:pPr>
          <w:r w:rsidRPr="00361A80">
            <w:t>Phone:</w:t>
          </w:r>
        </w:p>
      </w:docPartBody>
    </w:docPart>
    <w:docPart>
      <w:docPartPr>
        <w:name w:val="B4E5A965E036462B999040496B050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3B9D8-38AA-46FC-B9E4-43E2B1324651}"/>
      </w:docPartPr>
      <w:docPartBody>
        <w:p w:rsidR="001738F9" w:rsidRDefault="009A1684">
          <w:pPr>
            <w:pStyle w:val="B4E5A965E036462B999040496B050DC1"/>
          </w:pPr>
          <w:r>
            <w:t>[Telephone]</w:t>
          </w:r>
        </w:p>
      </w:docPartBody>
    </w:docPart>
    <w:docPart>
      <w:docPartPr>
        <w:name w:val="B03AF6D34B5942F38E634EEDD50AC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F8455-E6D6-4EC6-A2F0-E44B69147F2E}"/>
      </w:docPartPr>
      <w:docPartBody>
        <w:p w:rsidR="001738F9" w:rsidRDefault="009A1684">
          <w:pPr>
            <w:pStyle w:val="B03AF6D34B5942F38E634EEDD50ACA3C"/>
          </w:pPr>
          <w:r w:rsidRPr="00361A80">
            <w:t>Email:</w:t>
          </w:r>
        </w:p>
      </w:docPartBody>
    </w:docPart>
    <w:docPart>
      <w:docPartPr>
        <w:name w:val="1AB75933617443C6A5A189434D61E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79EC6-B0EC-4AEB-A858-8392ED6796B5}"/>
      </w:docPartPr>
      <w:docPartBody>
        <w:p w:rsidR="001738F9" w:rsidRDefault="009A1684">
          <w:pPr>
            <w:pStyle w:val="1AB75933617443C6A5A189434D61E0F9"/>
          </w:pPr>
          <w:r>
            <w:t>[Email address]</w:t>
          </w:r>
        </w:p>
      </w:docPartBody>
    </w:docPart>
    <w:docPart>
      <w:docPartPr>
        <w:name w:val="B2080E96CC964509BF389D452B46E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1710D-614B-46E9-A87C-D04BB7CA4E72}"/>
      </w:docPartPr>
      <w:docPartBody>
        <w:p w:rsidR="001738F9" w:rsidRDefault="009A1684">
          <w:pPr>
            <w:pStyle w:val="B2080E96CC964509BF389D452B46E12A"/>
          </w:pPr>
          <w:r w:rsidRPr="00361A80">
            <w:t>Web:</w:t>
          </w:r>
        </w:p>
      </w:docPartBody>
    </w:docPart>
    <w:docPart>
      <w:docPartPr>
        <w:name w:val="0E2D5643EDC34291A5AA14E150F3A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F50A3-EE2C-4DAC-BCA2-376FCFD7B74B}"/>
      </w:docPartPr>
      <w:docPartBody>
        <w:p w:rsidR="001738F9" w:rsidRDefault="009A1684">
          <w:pPr>
            <w:pStyle w:val="0E2D5643EDC34291A5AA14E150F3A286"/>
          </w:pPr>
          <w:r>
            <w:t>[Web address]</w:t>
          </w:r>
        </w:p>
      </w:docPartBody>
    </w:docPart>
    <w:docPart>
      <w:docPartPr>
        <w:name w:val="65FD7D6D871E4674830864834B32A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815D9-D2C4-48F7-AB03-E0E8EAADDB3A}"/>
      </w:docPartPr>
      <w:docPartBody>
        <w:p w:rsidR="001738F9" w:rsidRDefault="009A1684">
          <w:pPr>
            <w:pStyle w:val="65FD7D6D871E4674830864834B32AF3C"/>
          </w:pPr>
          <w:r w:rsidRPr="008C5BF3">
            <w:rPr>
              <w:rStyle w:val="FooterChar"/>
            </w:rPr>
            <w:t>[Web address]</w:t>
          </w:r>
        </w:p>
      </w:docPartBody>
    </w:docPart>
    <w:docPart>
      <w:docPartPr>
        <w:name w:val="A95E7BB75C154EC1B290DFB0CDFB7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757C1-BE6E-46EB-B8E3-4994B1540312}"/>
      </w:docPartPr>
      <w:docPartBody>
        <w:p w:rsidR="009A1684" w:rsidRDefault="001738F9" w:rsidP="001738F9">
          <w:pPr>
            <w:pStyle w:val="A95E7BB75C154EC1B290DFB0CDFB767E"/>
          </w:pPr>
          <w:r w:rsidRPr="00605FA7">
            <w:t>Table of Contents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2249CC"/>
    <w:lvl w:ilvl="0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E97132" w:themeColor="accent2"/>
      </w:rPr>
    </w:lvl>
  </w:abstractNum>
  <w:num w:numId="1" w16cid:durableId="2039516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37"/>
    <w:rsid w:val="001738F9"/>
    <w:rsid w:val="00485B8D"/>
    <w:rsid w:val="005F2837"/>
    <w:rsid w:val="008001E3"/>
    <w:rsid w:val="009A1684"/>
    <w:rsid w:val="00EE4A84"/>
    <w:rsid w:val="00FD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B46319BC1E43199B5DA5FAD98AB3DD">
    <w:name w:val="3CB46319BC1E43199B5DA5FAD98AB3DD"/>
  </w:style>
  <w:style w:type="paragraph" w:styleId="ListBullet">
    <w:name w:val="List Bullet"/>
    <w:basedOn w:val="Normal"/>
    <w:uiPriority w:val="2"/>
    <w:qFormat/>
    <w:pPr>
      <w:numPr>
        <w:numId w:val="1"/>
      </w:numPr>
      <w:tabs>
        <w:tab w:val="clear" w:pos="432"/>
      </w:tabs>
      <w:spacing w:line="288" w:lineRule="auto"/>
      <w:ind w:left="0" w:firstLine="0"/>
    </w:pPr>
    <w:rPr>
      <w:color w:val="000000" w:themeColor="text1"/>
      <w:kern w:val="0"/>
      <w:sz w:val="20"/>
      <w:szCs w:val="20"/>
      <w:lang w:eastAsia="ja-JP"/>
      <w14:ligatures w14:val="none"/>
    </w:rPr>
  </w:style>
  <w:style w:type="paragraph" w:customStyle="1" w:styleId="1E586379283C483599002315E374A905">
    <w:name w:val="1E586379283C483599002315E374A905"/>
  </w:style>
  <w:style w:type="paragraph" w:customStyle="1" w:styleId="BA309D4052E84BC4A0720693A0C3F3AA">
    <w:name w:val="BA309D4052E84BC4A0720693A0C3F3AA"/>
  </w:style>
  <w:style w:type="paragraph" w:customStyle="1" w:styleId="8CBA46A5C8E741389DB4778E4A14304F">
    <w:name w:val="8CBA46A5C8E741389DB4778E4A14304F"/>
  </w:style>
  <w:style w:type="paragraph" w:customStyle="1" w:styleId="AA7206B2C87D44ACB6875EEF472CC534">
    <w:name w:val="AA7206B2C87D44ACB6875EEF472CC534"/>
  </w:style>
  <w:style w:type="paragraph" w:customStyle="1" w:styleId="A847FDFB58804787AD57975F8C6A96AC">
    <w:name w:val="A847FDFB58804787AD57975F8C6A96AC"/>
  </w:style>
  <w:style w:type="paragraph" w:customStyle="1" w:styleId="B4E5A965E036462B999040496B050DC1">
    <w:name w:val="B4E5A965E036462B999040496B050DC1"/>
  </w:style>
  <w:style w:type="paragraph" w:customStyle="1" w:styleId="B03AF6D34B5942F38E634EEDD50ACA3C">
    <w:name w:val="B03AF6D34B5942F38E634EEDD50ACA3C"/>
  </w:style>
  <w:style w:type="paragraph" w:customStyle="1" w:styleId="1AB75933617443C6A5A189434D61E0F9">
    <w:name w:val="1AB75933617443C6A5A189434D61E0F9"/>
  </w:style>
  <w:style w:type="paragraph" w:customStyle="1" w:styleId="B2080E96CC964509BF389D452B46E12A">
    <w:name w:val="B2080E96CC964509BF389D452B46E12A"/>
  </w:style>
  <w:style w:type="paragraph" w:customStyle="1" w:styleId="0E2D5643EDC34291A5AA14E150F3A286">
    <w:name w:val="0E2D5643EDC34291A5AA14E150F3A286"/>
  </w:style>
  <w:style w:type="paragraph" w:styleId="Title">
    <w:name w:val="Title"/>
    <w:basedOn w:val="Normal"/>
    <w:link w:val="TitleChar"/>
    <w:uiPriority w:val="2"/>
    <w:qFormat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48"/>
      <w:szCs w:val="88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FFFFFF" w:themeColor="background1"/>
      <w:kern w:val="28"/>
      <w:sz w:val="48"/>
      <w:szCs w:val="88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pPr>
      <w:spacing w:line="288" w:lineRule="auto"/>
      <w:jc w:val="center"/>
    </w:pPr>
    <w:rPr>
      <w:color w:val="FFFFFF" w:themeColor="background1"/>
      <w:kern w:val="0"/>
      <w:sz w:val="20"/>
      <w:szCs w:val="20"/>
      <w:lang w:eastAsia="ja-JP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 w:themeColor="background1"/>
      <w:kern w:val="0"/>
      <w:sz w:val="20"/>
      <w:szCs w:val="20"/>
      <w:lang w:eastAsia="ja-JP"/>
      <w14:ligatures w14:val="none"/>
    </w:rPr>
  </w:style>
  <w:style w:type="paragraph" w:customStyle="1" w:styleId="65FD7D6D871E4674830864834B32AF3C">
    <w:name w:val="65FD7D6D871E4674830864834B32AF3C"/>
  </w:style>
  <w:style w:type="paragraph" w:customStyle="1" w:styleId="A95E7BB75C154EC1B290DFB0CDFB767E">
    <w:name w:val="A95E7BB75C154EC1B290DFB0CDFB767E"/>
    <w:rsid w:val="001738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KLT-0">
  <a:themeElements>
    <a:clrScheme name="For Sale Sign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MLASeventhEditionOfficeOnline.xsl" StyleName="MLA" Version="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08317d-59e5-482d-ac5d-0834ea837c4d" xsi:nil="true"/>
    <lcf76f155ced4ddcb4097134ff3c332f xmlns="53e747ed-b68b-47d2-b5b9-bab3ef6ccb2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19A19D7E7B642AD91003F79741F42" ma:contentTypeVersion="13" ma:contentTypeDescription="Create a new document." ma:contentTypeScope="" ma:versionID="8da89db54299253ed12bc31a8ff379c2">
  <xsd:schema xmlns:xsd="http://www.w3.org/2001/XMLSchema" xmlns:xs="http://www.w3.org/2001/XMLSchema" xmlns:p="http://schemas.microsoft.com/office/2006/metadata/properties" xmlns:ns2="53e747ed-b68b-47d2-b5b9-bab3ef6ccb23" xmlns:ns3="a208317d-59e5-482d-ac5d-0834ea837c4d" targetNamespace="http://schemas.microsoft.com/office/2006/metadata/properties" ma:root="true" ma:fieldsID="81f1be36588a9eec5cc616474d6e23eb" ns2:_="" ns3:_="">
    <xsd:import namespace="53e747ed-b68b-47d2-b5b9-bab3ef6ccb23"/>
    <xsd:import namespace="a208317d-59e5-482d-ac5d-0834ea837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747ed-b68b-47d2-b5b9-bab3ef6cc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c43cd4-23ed-4fb6-b16a-0777e254c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8317d-59e5-482d-ac5d-0834ea837c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082965-62c6-4c07-81d2-021111073ffc}" ma:internalName="TaxCatchAll" ma:showField="CatchAllData" ma:web="a208317d-59e5-482d-ac5d-0834ea837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8B7B54-1AEF-4389-B1FC-E467A67655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ED215F-F2DD-484B-9E85-177BF73B94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  <ds:schemaRef ds:uri="a208317d-59e5-482d-ac5d-0834ea837c4d"/>
    <ds:schemaRef ds:uri="53e747ed-b68b-47d2-b5b9-bab3ef6ccb23"/>
  </ds:schemaRefs>
</ds:datastoreItem>
</file>

<file path=customXml/itemProps4.xml><?xml version="1.0" encoding="utf-8"?>
<ds:datastoreItem xmlns:ds="http://schemas.openxmlformats.org/officeDocument/2006/customXml" ds:itemID="{623DDD46-2CA7-4F40-9A05-5C8325E8F0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D1BDE3-F838-478B-BAEA-C79087637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747ed-b68b-47d2-b5b9-bab3ef6ccb23"/>
    <ds:schemaRef ds:uri="a208317d-59e5-482d-ac5d-0834ea837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Floral booklet</Template>
  <TotalTime>0</TotalTime>
  <Pages>4</Pages>
  <Words>233</Words>
  <Characters>1333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Ehren Garner</dc:creator>
  <cp:keywords/>
  <dc:description/>
  <cp:lastModifiedBy>Diep Kim Quynh Dinh</cp:lastModifiedBy>
  <cp:revision>2</cp:revision>
  <dcterms:created xsi:type="dcterms:W3CDTF">2025-10-20T07:13:00Z</dcterms:created>
  <dcterms:modified xsi:type="dcterms:W3CDTF">2025-10-20T07:13:00Z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0x01010056919A19D7E7B642AD91003F79741F42</vt:lpwstr>
  </property>
</Properties>
</file>